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686" w:rsidRDefault="00A1567C" w:rsidP="00F43595">
      <w:pPr>
        <w:pStyle w:val="a5"/>
        <w:ind w:left="453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-31750</wp:posOffset>
                </wp:positionV>
                <wp:extent cx="3190875" cy="213106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213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3B28" w:rsidRDefault="00FE3B28" w:rsidP="00EF2F8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721C0">
                              <w:rPr>
                                <w:sz w:val="28"/>
                                <w:szCs w:val="28"/>
                              </w:rPr>
                              <w:t xml:space="preserve">Начальнику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отдела</w:t>
                            </w:r>
                            <w:r w:rsidRPr="007721C0">
                              <w:rPr>
                                <w:sz w:val="28"/>
                                <w:szCs w:val="28"/>
                              </w:rPr>
                              <w:t xml:space="preserve"> информационных ресурсов и технологий администрации</w:t>
                            </w:r>
                          </w:p>
                          <w:p w:rsidR="00FE3B28" w:rsidRPr="007721C0" w:rsidRDefault="00FE3B28" w:rsidP="00EF2F8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721C0">
                              <w:rPr>
                                <w:sz w:val="28"/>
                                <w:szCs w:val="28"/>
                              </w:rPr>
                              <w:t>города Твери</w:t>
                            </w:r>
                          </w:p>
                          <w:p w:rsidR="00FE3B28" w:rsidRPr="007721C0" w:rsidRDefault="00FE3B28" w:rsidP="00EF2F8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FE3B28" w:rsidRPr="007721C0" w:rsidRDefault="00FE3B28" w:rsidP="00EF2F8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721C0">
                              <w:rPr>
                                <w:sz w:val="28"/>
                                <w:szCs w:val="28"/>
                              </w:rPr>
                              <w:t>А.В. Исаеву</w:t>
                            </w:r>
                          </w:p>
                          <w:p w:rsidR="00FE3B28" w:rsidRDefault="00FE3B28" w:rsidP="00EF2F88">
                            <w:pPr>
                              <w:rPr>
                                <w:sz w:val="24"/>
                              </w:rPr>
                            </w:pPr>
                          </w:p>
                          <w:p w:rsidR="00FE3B28" w:rsidRDefault="00FE3B28" w:rsidP="00EF2F88">
                            <w:pPr>
                              <w:rPr>
                                <w:sz w:val="24"/>
                              </w:rPr>
                            </w:pPr>
                          </w:p>
                          <w:p w:rsidR="00FE3B28" w:rsidRDefault="00FE3B28" w:rsidP="00EF2F88">
                            <w:pPr>
                              <w:pStyle w:val="a5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.5pt;margin-top:-2.5pt;width:251.25pt;height:16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" strokecolor="white">
                <v:textbox>
                  <w:txbxContent>
                    <w:p w:rsidR="002508DD" w:rsidRDefault="002508DD" w:rsidP="00EF2F88">
                      <w:pPr>
                        <w:rPr>
                          <w:sz w:val="28"/>
                          <w:szCs w:val="28"/>
                        </w:rPr>
                      </w:pPr>
                      <w:r w:rsidRPr="007721C0">
                        <w:rPr>
                          <w:sz w:val="28"/>
                          <w:szCs w:val="28"/>
                        </w:rPr>
                        <w:t xml:space="preserve">Начальнику </w:t>
                      </w:r>
                      <w:r>
                        <w:rPr>
                          <w:sz w:val="28"/>
                          <w:szCs w:val="28"/>
                        </w:rPr>
                        <w:t>отдела</w:t>
                      </w:r>
                      <w:r w:rsidRPr="007721C0">
                        <w:rPr>
                          <w:sz w:val="28"/>
                          <w:szCs w:val="28"/>
                        </w:rPr>
                        <w:t xml:space="preserve"> информационных ресурсов и технологий администрации</w:t>
                      </w:r>
                    </w:p>
                    <w:p w:rsidR="002508DD" w:rsidRPr="007721C0" w:rsidRDefault="002508DD" w:rsidP="00EF2F88">
                      <w:pPr>
                        <w:rPr>
                          <w:sz w:val="28"/>
                          <w:szCs w:val="28"/>
                        </w:rPr>
                      </w:pPr>
                      <w:r w:rsidRPr="007721C0">
                        <w:rPr>
                          <w:sz w:val="28"/>
                          <w:szCs w:val="28"/>
                        </w:rPr>
                        <w:t>города Твери</w:t>
                      </w:r>
                    </w:p>
                    <w:p w:rsidR="002508DD" w:rsidRPr="007721C0" w:rsidRDefault="002508DD" w:rsidP="00EF2F88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2508DD" w:rsidRPr="007721C0" w:rsidRDefault="002508DD" w:rsidP="00EF2F88">
                      <w:pPr>
                        <w:rPr>
                          <w:sz w:val="28"/>
                          <w:szCs w:val="28"/>
                        </w:rPr>
                      </w:pPr>
                      <w:r w:rsidRPr="007721C0">
                        <w:rPr>
                          <w:sz w:val="28"/>
                          <w:szCs w:val="28"/>
                        </w:rPr>
                        <w:t>А.В. Исаеву</w:t>
                      </w:r>
                    </w:p>
                    <w:p w:rsidR="002508DD" w:rsidRDefault="002508DD" w:rsidP="00EF2F88">
                      <w:pPr>
                        <w:rPr>
                          <w:sz w:val="24"/>
                        </w:rPr>
                      </w:pPr>
                    </w:p>
                    <w:p w:rsidR="002508DD" w:rsidRDefault="002508DD" w:rsidP="00EF2F88">
                      <w:pPr>
                        <w:rPr>
                          <w:sz w:val="24"/>
                        </w:rPr>
                      </w:pPr>
                    </w:p>
                    <w:p w:rsidR="002508DD" w:rsidRDefault="002508DD" w:rsidP="00EF2F88">
                      <w:pPr>
                        <w:pStyle w:val="a5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-184785</wp:posOffset>
                </wp:positionH>
                <wp:positionV relativeFrom="paragraph">
                  <wp:posOffset>-31750</wp:posOffset>
                </wp:positionV>
                <wp:extent cx="2954020" cy="2454910"/>
                <wp:effectExtent l="0" t="0" r="0" b="0"/>
                <wp:wrapSquare wrapText="larges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4020" cy="2454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3B28" w:rsidRPr="003E33CB" w:rsidRDefault="00FE3B28" w:rsidP="00260741">
                            <w:pPr>
                              <w:keepNext/>
                              <w:jc w:val="center"/>
                              <w:outlineLvl w:val="1"/>
                              <w:rPr>
                                <w:b/>
                                <w:sz w:val="24"/>
                              </w:rPr>
                            </w:pPr>
                            <w:r w:rsidRPr="003E33CB">
                              <w:rPr>
                                <w:b/>
                                <w:sz w:val="24"/>
                              </w:rPr>
                              <w:t>Администрация города Твери</w:t>
                            </w:r>
                          </w:p>
                          <w:p w:rsidR="00FE3B28" w:rsidRPr="003E33CB" w:rsidRDefault="00FE3B28" w:rsidP="00260741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E33CB">
                              <w:rPr>
                                <w:b/>
                                <w:sz w:val="24"/>
                              </w:rPr>
                              <w:t>Тверской области</w:t>
                            </w:r>
                          </w:p>
                          <w:p w:rsidR="00FE3B28" w:rsidRPr="003E33CB" w:rsidRDefault="00FE3B28" w:rsidP="00260741">
                            <w:pPr>
                              <w:keepNext/>
                              <w:ind w:hanging="70"/>
                              <w:jc w:val="center"/>
                              <w:outlineLvl w:val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ДЕПАРТАМЕНТ</w:t>
                            </w:r>
                          </w:p>
                          <w:p w:rsidR="00FE3B28" w:rsidRPr="003E33CB" w:rsidRDefault="00FE3B28" w:rsidP="00260741">
                            <w:pPr>
                              <w:keepNext/>
                              <w:ind w:hanging="70"/>
                              <w:jc w:val="center"/>
                              <w:outlineLvl w:val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ЭКОНОМИЧЕСКОГО РАЗВИТИЯ</w:t>
                            </w:r>
                          </w:p>
                          <w:p w:rsidR="00FE3B28" w:rsidRPr="003E33CB" w:rsidRDefault="00FE3B28" w:rsidP="00260741">
                            <w:pPr>
                              <w:keepNext/>
                              <w:ind w:hanging="70"/>
                              <w:jc w:val="center"/>
                              <w:outlineLvl w:val="2"/>
                              <w:rPr>
                                <w:b/>
                                <w:sz w:val="24"/>
                              </w:rPr>
                            </w:pPr>
                            <w:r w:rsidRPr="003E33CB">
                              <w:rPr>
                                <w:b/>
                                <w:sz w:val="24"/>
                              </w:rPr>
                              <w:t xml:space="preserve">Калинина  пр-т, 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д. </w:t>
                            </w:r>
                            <w:r w:rsidRPr="003E33CB">
                              <w:rPr>
                                <w:b/>
                                <w:sz w:val="24"/>
                              </w:rPr>
                              <w:t>62, Тверь, 170001</w:t>
                            </w:r>
                          </w:p>
                          <w:p w:rsidR="00FE3B28" w:rsidRPr="003E33CB" w:rsidRDefault="00FE3B28" w:rsidP="00260741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E33CB">
                              <w:rPr>
                                <w:b/>
                                <w:sz w:val="24"/>
                                <w:szCs w:val="24"/>
                              </w:rPr>
                              <w:t>тел./факс: (4822) 42-07-90</w:t>
                            </w:r>
                          </w:p>
                          <w:p w:rsidR="00FE3B28" w:rsidRPr="003E33CB" w:rsidRDefault="00FE3B28" w:rsidP="00260741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E33CB">
                              <w:rPr>
                                <w:b/>
                                <w:sz w:val="24"/>
                                <w:szCs w:val="24"/>
                              </w:rPr>
                              <w:t>эл</w:t>
                            </w:r>
                            <w:proofErr w:type="gramStart"/>
                            <w:r w:rsidRPr="003E33CB">
                              <w:rPr>
                                <w:b/>
                                <w:sz w:val="24"/>
                                <w:szCs w:val="24"/>
                              </w:rPr>
                              <w:t>.п</w:t>
                            </w:r>
                            <w:proofErr w:type="gramEnd"/>
                            <w:r w:rsidRPr="003E33CB">
                              <w:rPr>
                                <w:b/>
                                <w:sz w:val="24"/>
                                <w:szCs w:val="24"/>
                              </w:rPr>
                              <w:t>очта</w:t>
                            </w:r>
                            <w:proofErr w:type="spellEnd"/>
                            <w:r w:rsidRPr="003E33C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  <w:proofErr w:type="spellStart"/>
                            <w:r w:rsidRPr="003E33CB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bipr</w:t>
                            </w:r>
                            <w:proofErr w:type="spellEnd"/>
                            <w:r w:rsidRPr="003E33CB">
                              <w:rPr>
                                <w:b/>
                                <w:sz w:val="24"/>
                                <w:szCs w:val="24"/>
                              </w:rPr>
                              <w:t>@</w:t>
                            </w:r>
                            <w:proofErr w:type="spellStart"/>
                            <w:r w:rsidRPr="003E33CB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adm</w:t>
                            </w:r>
                            <w:proofErr w:type="spellEnd"/>
                            <w:r w:rsidRPr="003E33CB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proofErr w:type="spellStart"/>
                            <w:r w:rsidRPr="003E33CB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tver</w:t>
                            </w:r>
                            <w:proofErr w:type="spellEnd"/>
                            <w:r w:rsidRPr="003E33CB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proofErr w:type="spellStart"/>
                            <w:r w:rsidRPr="003E33CB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FE3B28" w:rsidRPr="003E33CB" w:rsidRDefault="00FE3B28" w:rsidP="00260741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E33CB">
                              <w:rPr>
                                <w:b/>
                                <w:sz w:val="24"/>
                              </w:rPr>
                              <w:t>ОГРН: 1146952016738;</w:t>
                            </w:r>
                          </w:p>
                          <w:p w:rsidR="00FE3B28" w:rsidRPr="003E33CB" w:rsidRDefault="00FE3B28" w:rsidP="00260741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E33CB">
                              <w:rPr>
                                <w:b/>
                                <w:sz w:val="24"/>
                              </w:rPr>
                              <w:t>ИНН 6950186298/ КПП 695001001</w:t>
                            </w:r>
                          </w:p>
                          <w:p w:rsidR="00FE3B28" w:rsidRPr="003E33CB" w:rsidRDefault="00FE3B28" w:rsidP="00260741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FE3B28" w:rsidRPr="003E33CB" w:rsidRDefault="00FE3B28" w:rsidP="0026074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3E33CB">
                              <w:rPr>
                                <w:sz w:val="24"/>
                              </w:rPr>
                              <w:t>_________________   №__________</w:t>
                            </w:r>
                          </w:p>
                          <w:p w:rsidR="00FE3B28" w:rsidRPr="003E33CB" w:rsidRDefault="00FE3B28" w:rsidP="00260741">
                            <w:pPr>
                              <w:spacing w:line="276" w:lineRule="auto"/>
                              <w:jc w:val="center"/>
                              <w:rPr>
                                <w:rFonts w:eastAsia="Calibri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E33CB">
                              <w:rPr>
                                <w:sz w:val="24"/>
                                <w:szCs w:val="24"/>
                              </w:rPr>
                              <w:t>на № ____________  от ___________</w:t>
                            </w:r>
                          </w:p>
                          <w:p w:rsidR="00FE3B28" w:rsidRPr="003A33CC" w:rsidRDefault="00FE3B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14.55pt;margin-top:-2.5pt;width:232.6pt;height:193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" strokecolor="white" strokeweight="0">
                <v:textbox>
                  <w:txbxContent>
                    <w:p w:rsidR="002508DD" w:rsidRPr="003E33CB" w:rsidRDefault="002508DD" w:rsidP="00260741">
                      <w:pPr>
                        <w:keepNext/>
                        <w:jc w:val="center"/>
                        <w:outlineLvl w:val="1"/>
                        <w:rPr>
                          <w:b/>
                          <w:sz w:val="24"/>
                        </w:rPr>
                      </w:pPr>
                      <w:r w:rsidRPr="003E33CB">
                        <w:rPr>
                          <w:b/>
                          <w:sz w:val="24"/>
                        </w:rPr>
                        <w:t>Администрация города Твери</w:t>
                      </w:r>
                    </w:p>
                    <w:p w:rsidR="002508DD" w:rsidRPr="003E33CB" w:rsidRDefault="002508DD" w:rsidP="00260741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3E33CB">
                        <w:rPr>
                          <w:b/>
                          <w:sz w:val="24"/>
                        </w:rPr>
                        <w:t>Тверской области</w:t>
                      </w:r>
                    </w:p>
                    <w:p w:rsidR="002508DD" w:rsidRPr="003E33CB" w:rsidRDefault="002508DD" w:rsidP="00260741">
                      <w:pPr>
                        <w:keepNext/>
                        <w:ind w:hanging="70"/>
                        <w:jc w:val="center"/>
                        <w:outlineLvl w:val="2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ДЕПАРТАМЕНТ</w:t>
                      </w:r>
                    </w:p>
                    <w:p w:rsidR="002508DD" w:rsidRPr="003E33CB" w:rsidRDefault="002508DD" w:rsidP="00260741">
                      <w:pPr>
                        <w:keepNext/>
                        <w:ind w:hanging="70"/>
                        <w:jc w:val="center"/>
                        <w:outlineLvl w:val="2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ЭКОНОМИЧЕСКОГО РАЗВИТИЯ</w:t>
                      </w:r>
                    </w:p>
                    <w:p w:rsidR="002508DD" w:rsidRPr="003E33CB" w:rsidRDefault="002508DD" w:rsidP="00260741">
                      <w:pPr>
                        <w:keepNext/>
                        <w:ind w:hanging="70"/>
                        <w:jc w:val="center"/>
                        <w:outlineLvl w:val="2"/>
                        <w:rPr>
                          <w:b/>
                          <w:sz w:val="24"/>
                        </w:rPr>
                      </w:pPr>
                      <w:r w:rsidRPr="003E33CB">
                        <w:rPr>
                          <w:b/>
                          <w:sz w:val="24"/>
                        </w:rPr>
                        <w:t xml:space="preserve">Калинина  пр-т,  </w:t>
                      </w:r>
                      <w:r>
                        <w:rPr>
                          <w:b/>
                          <w:sz w:val="24"/>
                        </w:rPr>
                        <w:t xml:space="preserve">д. </w:t>
                      </w:r>
                      <w:r w:rsidRPr="003E33CB">
                        <w:rPr>
                          <w:b/>
                          <w:sz w:val="24"/>
                        </w:rPr>
                        <w:t>62, Тверь, 170001</w:t>
                      </w:r>
                    </w:p>
                    <w:p w:rsidR="002508DD" w:rsidRPr="003E33CB" w:rsidRDefault="002508DD" w:rsidP="00260741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3E33CB">
                        <w:rPr>
                          <w:b/>
                          <w:sz w:val="24"/>
                          <w:szCs w:val="24"/>
                        </w:rPr>
                        <w:t>тел./факс: (4822) 42-07-90</w:t>
                      </w:r>
                    </w:p>
                    <w:p w:rsidR="002508DD" w:rsidRPr="003E33CB" w:rsidRDefault="002508DD" w:rsidP="00260741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3E33CB">
                        <w:rPr>
                          <w:b/>
                          <w:sz w:val="24"/>
                          <w:szCs w:val="24"/>
                        </w:rPr>
                        <w:t xml:space="preserve">эл.почта: </w:t>
                      </w:r>
                      <w:r w:rsidRPr="003E33CB">
                        <w:rPr>
                          <w:b/>
                          <w:sz w:val="24"/>
                          <w:szCs w:val="24"/>
                          <w:lang w:val="en-US"/>
                        </w:rPr>
                        <w:t>bipr</w:t>
                      </w:r>
                      <w:r w:rsidRPr="003E33CB">
                        <w:rPr>
                          <w:b/>
                          <w:sz w:val="24"/>
                          <w:szCs w:val="24"/>
                        </w:rPr>
                        <w:t>@</w:t>
                      </w:r>
                      <w:r w:rsidRPr="003E33CB">
                        <w:rPr>
                          <w:b/>
                          <w:sz w:val="24"/>
                          <w:szCs w:val="24"/>
                          <w:lang w:val="en-US"/>
                        </w:rPr>
                        <w:t>adm</w:t>
                      </w:r>
                      <w:r w:rsidRPr="003E33CB">
                        <w:rPr>
                          <w:b/>
                          <w:sz w:val="24"/>
                          <w:szCs w:val="24"/>
                        </w:rPr>
                        <w:t>.</w:t>
                      </w:r>
                      <w:r w:rsidRPr="003E33CB">
                        <w:rPr>
                          <w:b/>
                          <w:sz w:val="24"/>
                          <w:szCs w:val="24"/>
                          <w:lang w:val="en-US"/>
                        </w:rPr>
                        <w:t>tver</w:t>
                      </w:r>
                      <w:r w:rsidRPr="003E33CB">
                        <w:rPr>
                          <w:b/>
                          <w:sz w:val="24"/>
                          <w:szCs w:val="24"/>
                        </w:rPr>
                        <w:t>.</w:t>
                      </w:r>
                      <w:r w:rsidRPr="003E33CB">
                        <w:rPr>
                          <w:b/>
                          <w:sz w:val="24"/>
                          <w:szCs w:val="24"/>
                          <w:lang w:val="en-US"/>
                        </w:rPr>
                        <w:t>ru</w:t>
                      </w:r>
                    </w:p>
                    <w:p w:rsidR="002508DD" w:rsidRPr="003E33CB" w:rsidRDefault="002508DD" w:rsidP="00260741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3E33CB">
                        <w:rPr>
                          <w:b/>
                          <w:sz w:val="24"/>
                        </w:rPr>
                        <w:t>ОГРН: 1146952016738;</w:t>
                      </w:r>
                    </w:p>
                    <w:p w:rsidR="002508DD" w:rsidRPr="003E33CB" w:rsidRDefault="002508DD" w:rsidP="00260741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3E33CB">
                        <w:rPr>
                          <w:b/>
                          <w:sz w:val="24"/>
                        </w:rPr>
                        <w:t>ИНН 6950186298/ КПП 695001001</w:t>
                      </w:r>
                    </w:p>
                    <w:p w:rsidR="002508DD" w:rsidRPr="003E33CB" w:rsidRDefault="002508DD" w:rsidP="00260741">
                      <w:pPr>
                        <w:jc w:val="center"/>
                        <w:rPr>
                          <w:b/>
                          <w:sz w:val="24"/>
                        </w:rPr>
                      </w:pPr>
                    </w:p>
                    <w:p w:rsidR="002508DD" w:rsidRPr="003E33CB" w:rsidRDefault="002508DD" w:rsidP="00260741">
                      <w:pPr>
                        <w:jc w:val="center"/>
                        <w:rPr>
                          <w:sz w:val="24"/>
                        </w:rPr>
                      </w:pPr>
                      <w:r w:rsidRPr="003E33CB">
                        <w:rPr>
                          <w:sz w:val="24"/>
                        </w:rPr>
                        <w:t>_________________   №__________</w:t>
                      </w:r>
                    </w:p>
                    <w:p w:rsidR="002508DD" w:rsidRPr="003E33CB" w:rsidRDefault="002508DD" w:rsidP="00260741">
                      <w:pPr>
                        <w:spacing w:line="276" w:lineRule="auto"/>
                        <w:jc w:val="center"/>
                        <w:rPr>
                          <w:rFonts w:eastAsia="Calibri"/>
                          <w:sz w:val="24"/>
                          <w:szCs w:val="24"/>
                          <w:u w:val="single"/>
                        </w:rPr>
                      </w:pPr>
                      <w:r w:rsidRPr="003E33CB">
                        <w:rPr>
                          <w:sz w:val="24"/>
                          <w:szCs w:val="24"/>
                        </w:rPr>
                        <w:t>на № ____________  от ___________</w:t>
                      </w:r>
                    </w:p>
                    <w:p w:rsidR="002508DD" w:rsidRPr="003A33CC" w:rsidRDefault="002508DD">
                      <w:pPr>
                        <w:jc w:val="center"/>
                      </w:pPr>
                    </w:p>
                  </w:txbxContent>
                </v:textbox>
                <w10:wrap type="square" side="largest"/>
              </v:shape>
            </w:pict>
          </mc:Fallback>
        </mc:AlternateContent>
      </w:r>
    </w:p>
    <w:p w:rsidR="00607686" w:rsidRDefault="00607686" w:rsidP="00F43595">
      <w:pPr>
        <w:ind w:left="4536" w:right="140"/>
        <w:rPr>
          <w:sz w:val="24"/>
        </w:rPr>
      </w:pPr>
    </w:p>
    <w:p w:rsidR="00607686" w:rsidRDefault="00607686" w:rsidP="00F43595">
      <w:pPr>
        <w:ind w:left="4536" w:right="140"/>
        <w:rPr>
          <w:sz w:val="24"/>
        </w:rPr>
      </w:pPr>
    </w:p>
    <w:p w:rsidR="00607686" w:rsidRDefault="00607686" w:rsidP="00F43595">
      <w:pPr>
        <w:ind w:left="4536" w:right="140"/>
        <w:rPr>
          <w:sz w:val="24"/>
        </w:rPr>
      </w:pPr>
    </w:p>
    <w:p w:rsidR="00607686" w:rsidRDefault="00607686" w:rsidP="00F43595">
      <w:pPr>
        <w:ind w:left="4536" w:right="140"/>
        <w:rPr>
          <w:sz w:val="24"/>
        </w:rPr>
      </w:pPr>
    </w:p>
    <w:p w:rsidR="00607686" w:rsidRDefault="00607686" w:rsidP="00F43595">
      <w:pPr>
        <w:ind w:left="4536" w:right="140"/>
        <w:rPr>
          <w:sz w:val="24"/>
        </w:rPr>
      </w:pPr>
    </w:p>
    <w:p w:rsidR="00607686" w:rsidRDefault="00607686" w:rsidP="00F43595">
      <w:pPr>
        <w:ind w:left="4536" w:right="140"/>
        <w:rPr>
          <w:sz w:val="24"/>
        </w:rPr>
      </w:pPr>
    </w:p>
    <w:p w:rsidR="00607686" w:rsidRDefault="00607686" w:rsidP="00F43595">
      <w:pPr>
        <w:ind w:left="4536" w:right="140"/>
        <w:rPr>
          <w:sz w:val="24"/>
        </w:rPr>
      </w:pPr>
    </w:p>
    <w:p w:rsidR="00607686" w:rsidRDefault="00607686" w:rsidP="00F43595">
      <w:pPr>
        <w:ind w:left="4536" w:right="140"/>
        <w:rPr>
          <w:sz w:val="24"/>
        </w:rPr>
      </w:pPr>
    </w:p>
    <w:p w:rsidR="00607686" w:rsidRDefault="00607686" w:rsidP="00F43595">
      <w:pPr>
        <w:ind w:left="4536" w:right="140"/>
        <w:rPr>
          <w:sz w:val="24"/>
        </w:rPr>
      </w:pPr>
    </w:p>
    <w:p w:rsidR="00607686" w:rsidRDefault="00607686" w:rsidP="00F43595">
      <w:pPr>
        <w:ind w:left="4536" w:right="140"/>
        <w:rPr>
          <w:sz w:val="24"/>
        </w:rPr>
      </w:pPr>
    </w:p>
    <w:p w:rsidR="00607686" w:rsidRDefault="00607686" w:rsidP="00F43595">
      <w:pPr>
        <w:ind w:left="4536" w:right="140"/>
        <w:rPr>
          <w:sz w:val="24"/>
        </w:rPr>
      </w:pPr>
    </w:p>
    <w:p w:rsidR="00607686" w:rsidRDefault="00607686" w:rsidP="00F43595">
      <w:pPr>
        <w:ind w:left="4536" w:right="140"/>
        <w:rPr>
          <w:sz w:val="24"/>
        </w:rPr>
      </w:pPr>
    </w:p>
    <w:p w:rsidR="00757654" w:rsidRDefault="00757654" w:rsidP="00F43595">
      <w:pPr>
        <w:ind w:left="4536" w:right="140"/>
        <w:rPr>
          <w:sz w:val="24"/>
        </w:rPr>
      </w:pPr>
    </w:p>
    <w:p w:rsidR="007D2956" w:rsidRPr="007721C0" w:rsidRDefault="00F113A0" w:rsidP="00F43595">
      <w:pPr>
        <w:ind w:right="142"/>
        <w:rPr>
          <w:sz w:val="28"/>
          <w:szCs w:val="28"/>
        </w:rPr>
      </w:pPr>
      <w:r w:rsidRPr="007721C0">
        <w:rPr>
          <w:sz w:val="28"/>
          <w:szCs w:val="28"/>
        </w:rPr>
        <w:t xml:space="preserve">О размещении информации </w:t>
      </w:r>
      <w:proofErr w:type="gramStart"/>
      <w:r w:rsidRPr="007721C0">
        <w:rPr>
          <w:sz w:val="28"/>
          <w:szCs w:val="28"/>
        </w:rPr>
        <w:t>на</w:t>
      </w:r>
      <w:proofErr w:type="gramEnd"/>
      <w:r w:rsidRPr="007721C0">
        <w:rPr>
          <w:sz w:val="28"/>
          <w:szCs w:val="28"/>
        </w:rPr>
        <w:t xml:space="preserve"> официальном</w:t>
      </w:r>
    </w:p>
    <w:p w:rsidR="00F113A0" w:rsidRDefault="00F113A0" w:rsidP="00F43595">
      <w:pPr>
        <w:ind w:right="142"/>
        <w:rPr>
          <w:sz w:val="25"/>
          <w:szCs w:val="25"/>
        </w:rPr>
      </w:pPr>
      <w:proofErr w:type="gramStart"/>
      <w:r w:rsidRPr="007721C0">
        <w:rPr>
          <w:sz w:val="28"/>
          <w:szCs w:val="28"/>
        </w:rPr>
        <w:t>сайте</w:t>
      </w:r>
      <w:proofErr w:type="gramEnd"/>
      <w:r w:rsidRPr="007721C0">
        <w:rPr>
          <w:sz w:val="28"/>
          <w:szCs w:val="28"/>
        </w:rPr>
        <w:t xml:space="preserve"> в сети Интернет</w:t>
      </w:r>
    </w:p>
    <w:p w:rsidR="00F113A0" w:rsidRDefault="00F113A0" w:rsidP="00F43595">
      <w:pPr>
        <w:ind w:right="142"/>
        <w:jc w:val="center"/>
        <w:rPr>
          <w:b/>
          <w:sz w:val="25"/>
          <w:szCs w:val="25"/>
        </w:rPr>
      </w:pPr>
    </w:p>
    <w:p w:rsidR="00F113A0" w:rsidRDefault="00F113A0" w:rsidP="00F43595">
      <w:pPr>
        <w:ind w:right="142"/>
        <w:jc w:val="center"/>
        <w:rPr>
          <w:b/>
          <w:sz w:val="25"/>
          <w:szCs w:val="25"/>
        </w:rPr>
      </w:pPr>
    </w:p>
    <w:p w:rsidR="006949AB" w:rsidRPr="007721C0" w:rsidRDefault="00424112" w:rsidP="00F43595">
      <w:pPr>
        <w:ind w:right="142"/>
        <w:jc w:val="center"/>
        <w:rPr>
          <w:sz w:val="28"/>
          <w:szCs w:val="28"/>
        </w:rPr>
      </w:pPr>
      <w:r w:rsidRPr="007721C0">
        <w:rPr>
          <w:sz w:val="28"/>
          <w:szCs w:val="28"/>
        </w:rPr>
        <w:t>Уважаем</w:t>
      </w:r>
      <w:r w:rsidR="001D4151" w:rsidRPr="007721C0">
        <w:rPr>
          <w:sz w:val="28"/>
          <w:szCs w:val="28"/>
        </w:rPr>
        <w:t>ый</w:t>
      </w:r>
      <w:r w:rsidR="00752650" w:rsidRPr="007721C0">
        <w:rPr>
          <w:sz w:val="28"/>
          <w:szCs w:val="28"/>
        </w:rPr>
        <w:t xml:space="preserve"> </w:t>
      </w:r>
      <w:r w:rsidR="004B388F" w:rsidRPr="007721C0">
        <w:rPr>
          <w:sz w:val="28"/>
          <w:szCs w:val="28"/>
        </w:rPr>
        <w:t>Антон</w:t>
      </w:r>
      <w:r w:rsidR="00F47D7E" w:rsidRPr="007721C0">
        <w:rPr>
          <w:sz w:val="28"/>
          <w:szCs w:val="28"/>
        </w:rPr>
        <w:t xml:space="preserve"> Владимирович</w:t>
      </w:r>
      <w:r w:rsidRPr="007721C0">
        <w:rPr>
          <w:sz w:val="28"/>
          <w:szCs w:val="28"/>
        </w:rPr>
        <w:t>!</w:t>
      </w:r>
    </w:p>
    <w:p w:rsidR="000638DE" w:rsidRPr="007721C0" w:rsidRDefault="000638DE" w:rsidP="00F43595">
      <w:pPr>
        <w:ind w:right="142"/>
        <w:jc w:val="center"/>
        <w:rPr>
          <w:sz w:val="28"/>
          <w:szCs w:val="28"/>
        </w:rPr>
      </w:pPr>
    </w:p>
    <w:p w:rsidR="00260741" w:rsidRPr="007721C0" w:rsidRDefault="00260741" w:rsidP="00F43595">
      <w:pPr>
        <w:ind w:firstLine="708"/>
        <w:jc w:val="both"/>
        <w:rPr>
          <w:sz w:val="28"/>
          <w:szCs w:val="28"/>
        </w:rPr>
      </w:pPr>
      <w:r w:rsidRPr="007721C0">
        <w:rPr>
          <w:sz w:val="28"/>
          <w:szCs w:val="28"/>
        </w:rPr>
        <w:t xml:space="preserve">Департамент экономического развития администрации города </w:t>
      </w:r>
      <w:r w:rsidR="0081379D" w:rsidRPr="007721C0">
        <w:rPr>
          <w:sz w:val="28"/>
          <w:szCs w:val="28"/>
        </w:rPr>
        <w:t xml:space="preserve">Твери </w:t>
      </w:r>
      <w:r w:rsidRPr="007721C0">
        <w:rPr>
          <w:sz w:val="28"/>
          <w:szCs w:val="28"/>
        </w:rPr>
        <w:t xml:space="preserve">в соответствии с Регламентом обновления разделов официального сайта в сети Интернет администрации муниципального образования </w:t>
      </w:r>
      <w:r w:rsidR="005F1A49">
        <w:rPr>
          <w:sz w:val="28"/>
          <w:szCs w:val="28"/>
        </w:rPr>
        <w:t>«</w:t>
      </w:r>
      <w:r w:rsidRPr="007721C0">
        <w:rPr>
          <w:sz w:val="28"/>
          <w:szCs w:val="28"/>
        </w:rPr>
        <w:t>город Тверь</w:t>
      </w:r>
      <w:r w:rsidR="005F1A49">
        <w:rPr>
          <w:sz w:val="28"/>
          <w:szCs w:val="28"/>
        </w:rPr>
        <w:t>»</w:t>
      </w:r>
      <w:r w:rsidRPr="007721C0">
        <w:rPr>
          <w:sz w:val="28"/>
          <w:szCs w:val="28"/>
        </w:rPr>
        <w:t xml:space="preserve"> </w:t>
      </w:r>
      <w:r w:rsidR="00531668" w:rsidRPr="00531668">
        <w:rPr>
          <w:sz w:val="28"/>
          <w:szCs w:val="28"/>
        </w:rPr>
        <w:t>просит обновить информацию</w:t>
      </w:r>
      <w:r w:rsidRPr="007721C0">
        <w:rPr>
          <w:sz w:val="28"/>
          <w:szCs w:val="28"/>
        </w:rPr>
        <w:t xml:space="preserve"> «Повышение доступности муниципальных услуг</w:t>
      </w:r>
      <w:r w:rsidR="002523E1" w:rsidRPr="007721C0">
        <w:rPr>
          <w:sz w:val="28"/>
          <w:szCs w:val="28"/>
        </w:rPr>
        <w:t xml:space="preserve"> </w:t>
      </w:r>
      <w:r w:rsidRPr="007721C0">
        <w:rPr>
          <w:sz w:val="28"/>
          <w:szCs w:val="28"/>
        </w:rPr>
        <w:t>в</w:t>
      </w:r>
      <w:r w:rsidR="00C30AB3">
        <w:rPr>
          <w:sz w:val="28"/>
          <w:szCs w:val="28"/>
        </w:rPr>
        <w:t xml:space="preserve"> </w:t>
      </w:r>
      <w:r w:rsidRPr="007721C0">
        <w:rPr>
          <w:sz w:val="28"/>
          <w:szCs w:val="28"/>
        </w:rPr>
        <w:t>2018</w:t>
      </w:r>
      <w:r w:rsidR="00C30AB3">
        <w:rPr>
          <w:sz w:val="28"/>
          <w:szCs w:val="28"/>
        </w:rPr>
        <w:t> </w:t>
      </w:r>
      <w:r w:rsidRPr="007721C0">
        <w:rPr>
          <w:sz w:val="28"/>
          <w:szCs w:val="28"/>
        </w:rPr>
        <w:t>году» (прилагается) на официальном сайте администрации города Твери в подразделе «Административная реформа в действии» раздела «Административная реформа».</w:t>
      </w:r>
    </w:p>
    <w:p w:rsidR="00C679ED" w:rsidRPr="003023F8" w:rsidRDefault="00C679ED" w:rsidP="00F43595">
      <w:pPr>
        <w:ind w:right="142" w:firstLine="709"/>
        <w:jc w:val="both"/>
        <w:rPr>
          <w:sz w:val="28"/>
          <w:szCs w:val="28"/>
        </w:rPr>
      </w:pPr>
      <w:r w:rsidRPr="007721C0">
        <w:rPr>
          <w:sz w:val="28"/>
          <w:szCs w:val="28"/>
        </w:rPr>
        <w:t xml:space="preserve">В электронном виде вышеназванная информация </w:t>
      </w:r>
      <w:r w:rsidR="003023F8">
        <w:rPr>
          <w:sz w:val="28"/>
          <w:szCs w:val="28"/>
        </w:rPr>
        <w:t>размещена</w:t>
      </w:r>
      <w:r w:rsidRPr="007721C0">
        <w:rPr>
          <w:sz w:val="28"/>
          <w:szCs w:val="28"/>
        </w:rPr>
        <w:t xml:space="preserve"> </w:t>
      </w:r>
      <w:r w:rsidR="003023F8">
        <w:rPr>
          <w:sz w:val="28"/>
          <w:szCs w:val="28"/>
        </w:rPr>
        <w:t>по</w:t>
      </w:r>
      <w:r w:rsidRPr="007721C0">
        <w:rPr>
          <w:sz w:val="28"/>
          <w:szCs w:val="28"/>
        </w:rPr>
        <w:t xml:space="preserve"> адрес</w:t>
      </w:r>
      <w:r w:rsidR="003023F8">
        <w:rPr>
          <w:sz w:val="28"/>
          <w:szCs w:val="28"/>
        </w:rPr>
        <w:t xml:space="preserve">у: </w:t>
      </w:r>
      <w:r w:rsidR="003023F8">
        <w:rPr>
          <w:sz w:val="28"/>
          <w:szCs w:val="28"/>
        </w:rPr>
        <w:br/>
      </w:r>
      <w:r w:rsidR="003023F8" w:rsidRPr="003023F8">
        <w:rPr>
          <w:sz w:val="28"/>
          <w:szCs w:val="28"/>
        </w:rPr>
        <w:t>U:</w:t>
      </w:r>
      <w:r w:rsidR="003023F8">
        <w:rPr>
          <w:sz w:val="28"/>
          <w:szCs w:val="28"/>
        </w:rPr>
        <w:t xml:space="preserve"> </w:t>
      </w:r>
      <w:r w:rsidR="003023F8" w:rsidRPr="003023F8">
        <w:rPr>
          <w:sz w:val="28"/>
          <w:szCs w:val="28"/>
        </w:rPr>
        <w:t>\</w:t>
      </w:r>
      <w:r w:rsidR="003023F8">
        <w:rPr>
          <w:sz w:val="28"/>
          <w:szCs w:val="28"/>
        </w:rPr>
        <w:t xml:space="preserve"> </w:t>
      </w:r>
      <w:r w:rsidR="003023F8" w:rsidRPr="003023F8">
        <w:rPr>
          <w:sz w:val="28"/>
          <w:szCs w:val="28"/>
        </w:rPr>
        <w:t>Доступ всем</w:t>
      </w:r>
      <w:r w:rsidR="003023F8">
        <w:rPr>
          <w:sz w:val="28"/>
          <w:szCs w:val="28"/>
        </w:rPr>
        <w:t xml:space="preserve"> </w:t>
      </w:r>
      <w:r w:rsidR="003023F8" w:rsidRPr="003023F8">
        <w:rPr>
          <w:sz w:val="28"/>
          <w:szCs w:val="28"/>
        </w:rPr>
        <w:t>\</w:t>
      </w:r>
      <w:r w:rsidR="003023F8">
        <w:rPr>
          <w:sz w:val="28"/>
          <w:szCs w:val="28"/>
        </w:rPr>
        <w:t xml:space="preserve"> </w:t>
      </w:r>
      <w:r w:rsidR="003023F8" w:rsidRPr="003023F8">
        <w:rPr>
          <w:sz w:val="28"/>
          <w:szCs w:val="28"/>
        </w:rPr>
        <w:t>ДЕПАРТАМЕНТ ЭКОНОМИКИ</w:t>
      </w:r>
      <w:r w:rsidR="003023F8">
        <w:rPr>
          <w:sz w:val="28"/>
          <w:szCs w:val="28"/>
        </w:rPr>
        <w:t xml:space="preserve"> </w:t>
      </w:r>
      <w:r w:rsidR="003023F8" w:rsidRPr="003023F8">
        <w:rPr>
          <w:sz w:val="28"/>
          <w:szCs w:val="28"/>
        </w:rPr>
        <w:t>\</w:t>
      </w:r>
      <w:r w:rsidR="003023F8">
        <w:rPr>
          <w:sz w:val="28"/>
          <w:szCs w:val="28"/>
        </w:rPr>
        <w:t xml:space="preserve"> </w:t>
      </w:r>
      <w:r w:rsidR="003023F8" w:rsidRPr="003023F8">
        <w:rPr>
          <w:sz w:val="28"/>
          <w:szCs w:val="28"/>
        </w:rPr>
        <w:t>Яковлев АА</w:t>
      </w:r>
      <w:r w:rsidR="003023F8">
        <w:rPr>
          <w:sz w:val="28"/>
          <w:szCs w:val="28"/>
        </w:rPr>
        <w:t xml:space="preserve"> </w:t>
      </w:r>
      <w:r w:rsidR="003023F8" w:rsidRPr="003023F8">
        <w:rPr>
          <w:sz w:val="28"/>
          <w:szCs w:val="28"/>
        </w:rPr>
        <w:t>\</w:t>
      </w:r>
      <w:r w:rsidR="003023F8">
        <w:rPr>
          <w:sz w:val="28"/>
          <w:szCs w:val="28"/>
        </w:rPr>
        <w:t xml:space="preserve"> </w:t>
      </w:r>
      <w:proofErr w:type="spellStart"/>
      <w:r w:rsidR="003023F8" w:rsidRPr="003023F8">
        <w:rPr>
          <w:sz w:val="28"/>
          <w:szCs w:val="28"/>
        </w:rPr>
        <w:t>Межвед</w:t>
      </w:r>
      <w:proofErr w:type="spellEnd"/>
      <w:r w:rsidR="003023F8">
        <w:rPr>
          <w:sz w:val="28"/>
          <w:szCs w:val="28"/>
        </w:rPr>
        <w:t xml:space="preserve"> \ </w:t>
      </w:r>
      <w:r w:rsidR="003023F8" w:rsidRPr="003023F8">
        <w:rPr>
          <w:sz w:val="28"/>
          <w:szCs w:val="28"/>
        </w:rPr>
        <w:t xml:space="preserve"> </w:t>
      </w:r>
      <w:r w:rsidR="003023F8">
        <w:rPr>
          <w:sz w:val="28"/>
          <w:szCs w:val="28"/>
        </w:rPr>
        <w:t>Д</w:t>
      </w:r>
      <w:r w:rsidR="003023F8" w:rsidRPr="007721C0">
        <w:rPr>
          <w:sz w:val="28"/>
          <w:szCs w:val="28"/>
        </w:rPr>
        <w:t>оступност</w:t>
      </w:r>
      <w:r w:rsidR="003023F8">
        <w:rPr>
          <w:sz w:val="28"/>
          <w:szCs w:val="28"/>
        </w:rPr>
        <w:t>ь</w:t>
      </w:r>
      <w:r w:rsidR="003023F8" w:rsidRPr="007721C0">
        <w:rPr>
          <w:sz w:val="28"/>
          <w:szCs w:val="28"/>
        </w:rPr>
        <w:t xml:space="preserve"> муниципальных услуг</w:t>
      </w:r>
      <w:r w:rsidR="003023F8">
        <w:rPr>
          <w:sz w:val="28"/>
          <w:szCs w:val="28"/>
        </w:rPr>
        <w:t xml:space="preserve"> на 01.</w:t>
      </w:r>
      <w:r w:rsidR="00FE3B28">
        <w:rPr>
          <w:sz w:val="28"/>
          <w:szCs w:val="28"/>
        </w:rPr>
        <w:t>10</w:t>
      </w:r>
      <w:r w:rsidR="003023F8">
        <w:rPr>
          <w:sz w:val="28"/>
          <w:szCs w:val="28"/>
        </w:rPr>
        <w:t>.18.</w:t>
      </w:r>
      <w:proofErr w:type="spellStart"/>
      <w:r w:rsidR="003023F8">
        <w:rPr>
          <w:sz w:val="28"/>
          <w:szCs w:val="28"/>
          <w:lang w:val="en-US"/>
        </w:rPr>
        <w:t>docx</w:t>
      </w:r>
      <w:proofErr w:type="spellEnd"/>
    </w:p>
    <w:p w:rsidR="00F86088" w:rsidRPr="007721C0" w:rsidRDefault="00F86088" w:rsidP="00F4359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31A04" w:rsidRPr="007721C0" w:rsidRDefault="00D31A04" w:rsidP="00F4359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721C0">
        <w:rPr>
          <w:sz w:val="28"/>
          <w:szCs w:val="28"/>
        </w:rPr>
        <w:t xml:space="preserve">Приложение: на </w:t>
      </w:r>
      <w:r w:rsidR="00FE3B28">
        <w:rPr>
          <w:sz w:val="28"/>
          <w:szCs w:val="28"/>
        </w:rPr>
        <w:t>2</w:t>
      </w:r>
      <w:r w:rsidRPr="007721C0">
        <w:rPr>
          <w:sz w:val="28"/>
          <w:szCs w:val="28"/>
        </w:rPr>
        <w:t xml:space="preserve"> л. в 1 экз.</w:t>
      </w:r>
    </w:p>
    <w:p w:rsidR="006949AB" w:rsidRPr="007721C0" w:rsidRDefault="006949AB" w:rsidP="00F43595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CF6D74" w:rsidRPr="007721C0" w:rsidRDefault="00CF6D74" w:rsidP="00F43595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065290" w:rsidRDefault="00260741" w:rsidP="00F43595">
      <w:pPr>
        <w:rPr>
          <w:sz w:val="28"/>
          <w:szCs w:val="28"/>
        </w:rPr>
      </w:pPr>
      <w:r w:rsidRPr="007721C0">
        <w:rPr>
          <w:sz w:val="28"/>
          <w:szCs w:val="28"/>
        </w:rPr>
        <w:t xml:space="preserve">Начальник департамента </w:t>
      </w:r>
    </w:p>
    <w:p w:rsidR="003A33CC" w:rsidRPr="007721C0" w:rsidRDefault="00065290" w:rsidP="00F43595">
      <w:pPr>
        <w:rPr>
          <w:sz w:val="28"/>
          <w:szCs w:val="28"/>
        </w:rPr>
      </w:pPr>
      <w:r>
        <w:rPr>
          <w:sz w:val="28"/>
          <w:szCs w:val="28"/>
        </w:rPr>
        <w:t>э</w:t>
      </w:r>
      <w:r w:rsidR="00260741" w:rsidRPr="007721C0">
        <w:rPr>
          <w:sz w:val="28"/>
          <w:szCs w:val="28"/>
        </w:rPr>
        <w:t>кономическо</w:t>
      </w:r>
      <w:bookmarkStart w:id="0" w:name="_GoBack"/>
      <w:bookmarkEnd w:id="0"/>
      <w:r w:rsidR="00260741" w:rsidRPr="007721C0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="00260741" w:rsidRPr="007721C0">
        <w:rPr>
          <w:sz w:val="28"/>
          <w:szCs w:val="28"/>
        </w:rPr>
        <w:t xml:space="preserve">развития </w:t>
      </w:r>
      <w:r w:rsidR="00C3509B" w:rsidRPr="007721C0">
        <w:rPr>
          <w:sz w:val="28"/>
          <w:szCs w:val="28"/>
        </w:rPr>
        <w:tab/>
      </w:r>
      <w:r w:rsidR="004E7B16" w:rsidRPr="007721C0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60741" w:rsidRPr="007721C0">
        <w:rPr>
          <w:sz w:val="28"/>
          <w:szCs w:val="28"/>
        </w:rPr>
        <w:tab/>
      </w:r>
      <w:r w:rsidR="00F04D6C" w:rsidRPr="007721C0">
        <w:rPr>
          <w:sz w:val="28"/>
          <w:szCs w:val="28"/>
        </w:rPr>
        <w:tab/>
      </w:r>
      <w:r w:rsidR="00C30AB3">
        <w:rPr>
          <w:sz w:val="28"/>
          <w:szCs w:val="28"/>
        </w:rPr>
        <w:tab/>
      </w:r>
      <w:r w:rsidR="00DE73F8">
        <w:rPr>
          <w:sz w:val="28"/>
          <w:szCs w:val="28"/>
        </w:rPr>
        <w:t>П.С. Петров</w:t>
      </w:r>
    </w:p>
    <w:p w:rsidR="005973AE" w:rsidRPr="00FE3B28" w:rsidRDefault="005973AE" w:rsidP="00F43595">
      <w:pPr>
        <w:rPr>
          <w:sz w:val="26"/>
          <w:szCs w:val="26"/>
        </w:rPr>
      </w:pPr>
    </w:p>
    <w:p w:rsidR="007721C0" w:rsidRPr="00FE3B28" w:rsidRDefault="007721C0" w:rsidP="00F43595">
      <w:pPr>
        <w:rPr>
          <w:sz w:val="28"/>
          <w:szCs w:val="28"/>
        </w:rPr>
      </w:pPr>
      <w:r w:rsidRPr="00FE3B28">
        <w:rPr>
          <w:sz w:val="28"/>
          <w:szCs w:val="28"/>
        </w:rPr>
        <w:t>Заместитель начальника департамента</w:t>
      </w:r>
    </w:p>
    <w:p w:rsidR="007721C0" w:rsidRPr="00FE3B28" w:rsidRDefault="007721C0" w:rsidP="00F43595">
      <w:pPr>
        <w:rPr>
          <w:sz w:val="28"/>
          <w:szCs w:val="28"/>
        </w:rPr>
      </w:pPr>
      <w:r w:rsidRPr="00FE3B28">
        <w:rPr>
          <w:sz w:val="28"/>
          <w:szCs w:val="28"/>
        </w:rPr>
        <w:t>экономического развития</w:t>
      </w:r>
      <w:r w:rsidR="00065290" w:rsidRPr="00FE3B28">
        <w:rPr>
          <w:sz w:val="28"/>
          <w:szCs w:val="28"/>
        </w:rPr>
        <w:tab/>
      </w:r>
      <w:r w:rsidRPr="00FE3B28">
        <w:rPr>
          <w:sz w:val="28"/>
          <w:szCs w:val="28"/>
        </w:rPr>
        <w:tab/>
      </w:r>
      <w:r w:rsidRPr="00FE3B28">
        <w:rPr>
          <w:sz w:val="28"/>
          <w:szCs w:val="28"/>
        </w:rPr>
        <w:tab/>
      </w:r>
      <w:r w:rsidRPr="00FE3B28">
        <w:rPr>
          <w:sz w:val="28"/>
          <w:szCs w:val="28"/>
        </w:rPr>
        <w:tab/>
      </w:r>
      <w:r w:rsidRPr="00FE3B28">
        <w:rPr>
          <w:sz w:val="28"/>
          <w:szCs w:val="28"/>
        </w:rPr>
        <w:tab/>
      </w:r>
      <w:r w:rsidRPr="00FE3B28">
        <w:rPr>
          <w:sz w:val="28"/>
          <w:szCs w:val="28"/>
        </w:rPr>
        <w:tab/>
      </w:r>
      <w:r w:rsidR="00C30AB3" w:rsidRPr="00FE3B28">
        <w:rPr>
          <w:sz w:val="28"/>
          <w:szCs w:val="28"/>
        </w:rPr>
        <w:tab/>
      </w:r>
      <w:r w:rsidRPr="00FE3B28">
        <w:rPr>
          <w:sz w:val="28"/>
          <w:szCs w:val="28"/>
        </w:rPr>
        <w:t>Е.Н. Виноградова</w:t>
      </w:r>
    </w:p>
    <w:p w:rsidR="00BF35DE" w:rsidRPr="00FE3B28" w:rsidRDefault="00BF35DE" w:rsidP="00F43595">
      <w:pPr>
        <w:rPr>
          <w:sz w:val="24"/>
          <w:szCs w:val="24"/>
        </w:rPr>
      </w:pPr>
    </w:p>
    <w:p w:rsidR="00BF35DE" w:rsidRPr="00FE3B28" w:rsidRDefault="00BF35DE" w:rsidP="00F43595">
      <w:pPr>
        <w:rPr>
          <w:sz w:val="24"/>
          <w:szCs w:val="24"/>
        </w:rPr>
      </w:pPr>
    </w:p>
    <w:p w:rsidR="00BF35DE" w:rsidRPr="00FE3B28" w:rsidRDefault="00BF35DE" w:rsidP="00F43595">
      <w:pPr>
        <w:rPr>
          <w:sz w:val="24"/>
          <w:szCs w:val="24"/>
        </w:rPr>
      </w:pPr>
    </w:p>
    <w:p w:rsidR="00F43595" w:rsidRDefault="00F43595" w:rsidP="00F43595">
      <w:pPr>
        <w:rPr>
          <w:sz w:val="24"/>
          <w:szCs w:val="24"/>
        </w:rPr>
      </w:pPr>
    </w:p>
    <w:p w:rsidR="00F43595" w:rsidRDefault="00F43595" w:rsidP="00F43595">
      <w:pPr>
        <w:rPr>
          <w:sz w:val="24"/>
          <w:szCs w:val="24"/>
        </w:rPr>
      </w:pPr>
    </w:p>
    <w:p w:rsidR="00F43595" w:rsidRDefault="00F43595" w:rsidP="00F43595">
      <w:pPr>
        <w:rPr>
          <w:sz w:val="24"/>
          <w:szCs w:val="24"/>
        </w:rPr>
      </w:pPr>
    </w:p>
    <w:p w:rsidR="00F43595" w:rsidRDefault="00F43595" w:rsidP="00F43595">
      <w:pPr>
        <w:rPr>
          <w:sz w:val="24"/>
          <w:szCs w:val="24"/>
        </w:rPr>
      </w:pPr>
    </w:p>
    <w:p w:rsidR="00FE67B6" w:rsidRDefault="00FE67B6" w:rsidP="00F43595">
      <w:pPr>
        <w:rPr>
          <w:sz w:val="24"/>
          <w:szCs w:val="24"/>
        </w:rPr>
      </w:pPr>
    </w:p>
    <w:p w:rsidR="004E7B16" w:rsidRDefault="000E3D7E" w:rsidP="00F43595">
      <w:r>
        <w:t>Яковлев А.А</w:t>
      </w:r>
      <w:r w:rsidR="00E83075">
        <w:t>.</w:t>
      </w:r>
    </w:p>
    <w:p w:rsidR="002A0ED7" w:rsidRDefault="00825C0F" w:rsidP="00F43595">
      <w:pPr>
        <w:sectPr w:rsidR="002A0ED7" w:rsidSect="00C30AB3">
          <w:headerReference w:type="even" r:id="rId7"/>
          <w:headerReference w:type="default" r:id="rId8"/>
          <w:type w:val="continuous"/>
          <w:pgSz w:w="11906" w:h="16838" w:code="9"/>
          <w:pgMar w:top="1134" w:right="567" w:bottom="1134" w:left="1134" w:header="720" w:footer="720" w:gutter="0"/>
          <w:cols w:space="720"/>
          <w:titlePg/>
        </w:sectPr>
      </w:pPr>
      <w:r>
        <w:t xml:space="preserve">8 </w:t>
      </w:r>
      <w:r w:rsidR="00234A01">
        <w:t>(</w:t>
      </w:r>
      <w:r>
        <w:t>4822</w:t>
      </w:r>
      <w:r w:rsidR="00234A01">
        <w:t>)</w:t>
      </w:r>
      <w:r>
        <w:t xml:space="preserve"> </w:t>
      </w:r>
      <w:r w:rsidR="000E3D7E">
        <w:t>77-77-21</w:t>
      </w:r>
    </w:p>
    <w:p w:rsidR="002A0ED7" w:rsidRPr="00B2534A" w:rsidRDefault="002A0ED7" w:rsidP="00F43595">
      <w:pPr>
        <w:jc w:val="right"/>
        <w:rPr>
          <w:sz w:val="24"/>
          <w:szCs w:val="24"/>
        </w:rPr>
      </w:pPr>
      <w:r w:rsidRPr="00B2534A">
        <w:rPr>
          <w:sz w:val="24"/>
          <w:szCs w:val="24"/>
        </w:rPr>
        <w:lastRenderedPageBreak/>
        <w:t>Приложение</w:t>
      </w:r>
    </w:p>
    <w:p w:rsidR="00F33A0F" w:rsidRDefault="00F33A0F" w:rsidP="00F43595">
      <w:pPr>
        <w:jc w:val="center"/>
        <w:rPr>
          <w:b/>
          <w:sz w:val="25"/>
          <w:szCs w:val="25"/>
        </w:rPr>
      </w:pPr>
    </w:p>
    <w:p w:rsidR="00D31A04" w:rsidRPr="00531668" w:rsidRDefault="00CD74B0" w:rsidP="00F43595">
      <w:pPr>
        <w:jc w:val="center"/>
        <w:rPr>
          <w:b/>
          <w:sz w:val="28"/>
          <w:szCs w:val="28"/>
        </w:rPr>
      </w:pPr>
      <w:r w:rsidRPr="00531668">
        <w:rPr>
          <w:b/>
          <w:sz w:val="28"/>
          <w:szCs w:val="28"/>
        </w:rPr>
        <w:t>П</w:t>
      </w:r>
      <w:r w:rsidR="00D31A04" w:rsidRPr="00531668">
        <w:rPr>
          <w:b/>
          <w:sz w:val="28"/>
          <w:szCs w:val="28"/>
        </w:rPr>
        <w:t>овышени</w:t>
      </w:r>
      <w:r w:rsidRPr="00531668">
        <w:rPr>
          <w:b/>
          <w:sz w:val="28"/>
          <w:szCs w:val="28"/>
        </w:rPr>
        <w:t>е</w:t>
      </w:r>
      <w:r w:rsidR="00D31A04" w:rsidRPr="00531668">
        <w:rPr>
          <w:b/>
          <w:sz w:val="28"/>
          <w:szCs w:val="28"/>
        </w:rPr>
        <w:t xml:space="preserve"> доступности муниципальных услуг</w:t>
      </w:r>
      <w:r w:rsidR="00924C02" w:rsidRPr="00531668">
        <w:rPr>
          <w:b/>
          <w:sz w:val="28"/>
          <w:szCs w:val="28"/>
        </w:rPr>
        <w:t xml:space="preserve"> в 201</w:t>
      </w:r>
      <w:r w:rsidR="00260741" w:rsidRPr="00531668">
        <w:rPr>
          <w:b/>
          <w:sz w:val="28"/>
          <w:szCs w:val="28"/>
        </w:rPr>
        <w:t>8</w:t>
      </w:r>
      <w:r w:rsidR="00A25ABA" w:rsidRPr="00531668">
        <w:rPr>
          <w:b/>
          <w:sz w:val="28"/>
          <w:szCs w:val="28"/>
        </w:rPr>
        <w:t xml:space="preserve"> году</w:t>
      </w:r>
    </w:p>
    <w:p w:rsidR="00E53E4C" w:rsidRDefault="00E53E4C" w:rsidP="00F43595">
      <w:pPr>
        <w:ind w:left="-142" w:firstLine="851"/>
        <w:jc w:val="both"/>
        <w:rPr>
          <w:sz w:val="26"/>
          <w:szCs w:val="26"/>
        </w:rPr>
      </w:pPr>
    </w:p>
    <w:p w:rsidR="00233DAD" w:rsidRPr="00C87092" w:rsidRDefault="00EE5859" w:rsidP="00FE3B28">
      <w:pPr>
        <w:spacing w:line="276" w:lineRule="auto"/>
        <w:ind w:left="-142" w:firstLine="851"/>
        <w:jc w:val="both"/>
        <w:rPr>
          <w:sz w:val="28"/>
          <w:szCs w:val="28"/>
        </w:rPr>
      </w:pPr>
      <w:r w:rsidRPr="00C87092">
        <w:rPr>
          <w:sz w:val="28"/>
          <w:szCs w:val="28"/>
        </w:rPr>
        <w:t>Органы администрации города Твери при предоставлении муниципальных услуг в</w:t>
      </w:r>
      <w:r w:rsidR="000858BD" w:rsidRPr="00C87092">
        <w:rPr>
          <w:sz w:val="28"/>
          <w:szCs w:val="28"/>
        </w:rPr>
        <w:t xml:space="preserve"> соответствии с </w:t>
      </w:r>
      <w:r w:rsidRPr="00C87092">
        <w:rPr>
          <w:sz w:val="28"/>
          <w:szCs w:val="28"/>
        </w:rPr>
        <w:t xml:space="preserve">положениями </w:t>
      </w:r>
      <w:r w:rsidR="000858BD" w:rsidRPr="00C87092">
        <w:rPr>
          <w:sz w:val="28"/>
          <w:szCs w:val="28"/>
        </w:rPr>
        <w:t xml:space="preserve">Федерального закона от 29.07.2010 № 210-ФЗ «Об организации предоставления государственных и муниципальных услуг» </w:t>
      </w:r>
      <w:r w:rsidRPr="00C87092">
        <w:rPr>
          <w:sz w:val="28"/>
          <w:szCs w:val="28"/>
        </w:rPr>
        <w:t>с 01.07.2012 не</w:t>
      </w:r>
      <w:r w:rsidR="000858BD" w:rsidRPr="00C87092">
        <w:rPr>
          <w:sz w:val="28"/>
          <w:szCs w:val="28"/>
        </w:rPr>
        <w:t xml:space="preserve"> треб</w:t>
      </w:r>
      <w:r w:rsidRPr="00C87092">
        <w:rPr>
          <w:sz w:val="28"/>
          <w:szCs w:val="28"/>
        </w:rPr>
        <w:t>уют</w:t>
      </w:r>
      <w:r w:rsidR="000858BD" w:rsidRPr="00C87092">
        <w:rPr>
          <w:sz w:val="28"/>
          <w:szCs w:val="28"/>
        </w:rPr>
        <w:t xml:space="preserve"> с заявителя представления </w:t>
      </w:r>
      <w:r w:rsidR="0060328D" w:rsidRPr="00C87092">
        <w:rPr>
          <w:sz w:val="28"/>
          <w:szCs w:val="28"/>
        </w:rPr>
        <w:t>информации и документов</w:t>
      </w:r>
      <w:r w:rsidR="000858BD" w:rsidRPr="00C87092">
        <w:rPr>
          <w:sz w:val="28"/>
          <w:szCs w:val="28"/>
        </w:rPr>
        <w:t xml:space="preserve">, которые находятся в распоряжении органов государственной власти, органов местного самоуправления и подведомственных им организаций. </w:t>
      </w:r>
      <w:r w:rsidR="00A04B55" w:rsidRPr="00C87092">
        <w:rPr>
          <w:sz w:val="28"/>
          <w:szCs w:val="28"/>
        </w:rPr>
        <w:t>Т</w:t>
      </w:r>
      <w:r w:rsidR="000858BD" w:rsidRPr="00C87092">
        <w:rPr>
          <w:sz w:val="28"/>
          <w:szCs w:val="28"/>
        </w:rPr>
        <w:t>акие документы и информация запрашиваются органами, оказывающими муниципальные услуги</w:t>
      </w:r>
      <w:r w:rsidR="00A04B55" w:rsidRPr="00C87092">
        <w:rPr>
          <w:sz w:val="28"/>
          <w:szCs w:val="28"/>
        </w:rPr>
        <w:t>,</w:t>
      </w:r>
      <w:r w:rsidR="000858BD" w:rsidRPr="00C87092">
        <w:rPr>
          <w:sz w:val="28"/>
          <w:szCs w:val="28"/>
        </w:rPr>
        <w:t xml:space="preserve"> самостоятельно на основании межведомственных запросов.</w:t>
      </w:r>
    </w:p>
    <w:p w:rsidR="00233DAD" w:rsidRPr="00C87092" w:rsidRDefault="00233DAD" w:rsidP="00FE3B28">
      <w:pPr>
        <w:spacing w:line="276" w:lineRule="auto"/>
        <w:ind w:firstLine="709"/>
        <w:jc w:val="both"/>
        <w:rPr>
          <w:sz w:val="28"/>
          <w:szCs w:val="28"/>
        </w:rPr>
      </w:pPr>
      <w:r w:rsidRPr="00C87092">
        <w:rPr>
          <w:sz w:val="28"/>
          <w:szCs w:val="28"/>
        </w:rPr>
        <w:t xml:space="preserve">Организация межведомственного взаимодействия при оказании муниципальных услуг призвана повысить доступность и качество муниципальных услуг, предоставляемых </w:t>
      </w:r>
      <w:r w:rsidR="000858BD" w:rsidRPr="00C87092">
        <w:rPr>
          <w:sz w:val="28"/>
          <w:szCs w:val="28"/>
        </w:rPr>
        <w:t>органами администрации города Твери, то есть снизить количество документов, предоставляемых заявителями</w:t>
      </w:r>
      <w:r w:rsidR="0060328D" w:rsidRPr="00C87092">
        <w:rPr>
          <w:sz w:val="28"/>
          <w:szCs w:val="28"/>
        </w:rPr>
        <w:t xml:space="preserve">, </w:t>
      </w:r>
      <w:r w:rsidR="000858BD" w:rsidRPr="00C87092">
        <w:rPr>
          <w:sz w:val="28"/>
          <w:szCs w:val="28"/>
        </w:rPr>
        <w:t>и сократить время оказания услуг.</w:t>
      </w:r>
    </w:p>
    <w:p w:rsidR="00EB38F7" w:rsidRPr="00C87092" w:rsidRDefault="00E267FF" w:rsidP="00FE3B28">
      <w:pPr>
        <w:spacing w:line="276" w:lineRule="auto"/>
        <w:ind w:firstLine="709"/>
        <w:jc w:val="both"/>
        <w:rPr>
          <w:sz w:val="28"/>
          <w:szCs w:val="28"/>
        </w:rPr>
      </w:pPr>
      <w:r w:rsidRPr="00C87092">
        <w:rPr>
          <w:sz w:val="28"/>
          <w:szCs w:val="28"/>
        </w:rPr>
        <w:t>З</w:t>
      </w:r>
      <w:r w:rsidR="00910A00" w:rsidRPr="00C87092">
        <w:rPr>
          <w:sz w:val="28"/>
          <w:szCs w:val="28"/>
        </w:rPr>
        <w:t>а период с 0</w:t>
      </w:r>
      <w:r w:rsidR="004744FF" w:rsidRPr="00C87092">
        <w:rPr>
          <w:sz w:val="28"/>
          <w:szCs w:val="28"/>
        </w:rPr>
        <w:t>9</w:t>
      </w:r>
      <w:r w:rsidR="00910A00" w:rsidRPr="00C87092">
        <w:rPr>
          <w:sz w:val="28"/>
          <w:szCs w:val="28"/>
        </w:rPr>
        <w:t>.0</w:t>
      </w:r>
      <w:r w:rsidR="00AC3709" w:rsidRPr="00C87092">
        <w:rPr>
          <w:sz w:val="28"/>
          <w:szCs w:val="28"/>
        </w:rPr>
        <w:t>1</w:t>
      </w:r>
      <w:r w:rsidR="00910A00" w:rsidRPr="00C87092">
        <w:rPr>
          <w:sz w:val="28"/>
          <w:szCs w:val="28"/>
        </w:rPr>
        <w:t>.201</w:t>
      </w:r>
      <w:r w:rsidR="00260741" w:rsidRPr="00C87092">
        <w:rPr>
          <w:sz w:val="28"/>
          <w:szCs w:val="28"/>
        </w:rPr>
        <w:t>8</w:t>
      </w:r>
      <w:r w:rsidR="00910A00" w:rsidRPr="00C87092">
        <w:rPr>
          <w:sz w:val="28"/>
          <w:szCs w:val="28"/>
        </w:rPr>
        <w:t xml:space="preserve"> по </w:t>
      </w:r>
      <w:r w:rsidR="009A1541">
        <w:rPr>
          <w:sz w:val="28"/>
          <w:szCs w:val="28"/>
        </w:rPr>
        <w:t>3</w:t>
      </w:r>
      <w:r w:rsidR="00FE3B28">
        <w:rPr>
          <w:sz w:val="28"/>
          <w:szCs w:val="28"/>
        </w:rPr>
        <w:t>0</w:t>
      </w:r>
      <w:r w:rsidR="00910A00" w:rsidRPr="00C87092">
        <w:rPr>
          <w:sz w:val="28"/>
          <w:szCs w:val="28"/>
        </w:rPr>
        <w:t>.</w:t>
      </w:r>
      <w:r w:rsidR="00260741" w:rsidRPr="00C87092">
        <w:rPr>
          <w:sz w:val="28"/>
          <w:szCs w:val="28"/>
        </w:rPr>
        <w:t>0</w:t>
      </w:r>
      <w:r w:rsidR="00FE3B28">
        <w:rPr>
          <w:sz w:val="28"/>
          <w:szCs w:val="28"/>
        </w:rPr>
        <w:t>9</w:t>
      </w:r>
      <w:r w:rsidR="00967DBC" w:rsidRPr="00C87092">
        <w:rPr>
          <w:sz w:val="28"/>
          <w:szCs w:val="28"/>
        </w:rPr>
        <w:t>.201</w:t>
      </w:r>
      <w:r w:rsidR="00260741" w:rsidRPr="00C87092">
        <w:rPr>
          <w:sz w:val="28"/>
          <w:szCs w:val="28"/>
        </w:rPr>
        <w:t>8</w:t>
      </w:r>
      <w:r w:rsidR="00910A00" w:rsidRPr="00C87092">
        <w:rPr>
          <w:sz w:val="28"/>
          <w:szCs w:val="28"/>
        </w:rPr>
        <w:t xml:space="preserve"> </w:t>
      </w:r>
      <w:r w:rsidRPr="00C87092">
        <w:rPr>
          <w:sz w:val="28"/>
          <w:szCs w:val="28"/>
        </w:rPr>
        <w:t>в администрацию города Твери обратил</w:t>
      </w:r>
      <w:r w:rsidR="00F46878" w:rsidRPr="00C87092">
        <w:rPr>
          <w:sz w:val="28"/>
          <w:szCs w:val="28"/>
        </w:rPr>
        <w:t>ось</w:t>
      </w:r>
      <w:r w:rsidR="005E53BB">
        <w:rPr>
          <w:sz w:val="28"/>
          <w:szCs w:val="28"/>
        </w:rPr>
        <w:t xml:space="preserve"> </w:t>
      </w:r>
      <w:r w:rsidR="00FE3B28">
        <w:rPr>
          <w:sz w:val="28"/>
          <w:szCs w:val="28"/>
        </w:rPr>
        <w:t>10 839</w:t>
      </w:r>
      <w:r w:rsidRPr="00C87092">
        <w:rPr>
          <w:sz w:val="28"/>
          <w:szCs w:val="28"/>
        </w:rPr>
        <w:t xml:space="preserve"> заявител</w:t>
      </w:r>
      <w:r w:rsidR="004422CB">
        <w:rPr>
          <w:sz w:val="28"/>
          <w:szCs w:val="28"/>
        </w:rPr>
        <w:t>ей</w:t>
      </w:r>
      <w:r w:rsidRPr="00C87092">
        <w:rPr>
          <w:sz w:val="28"/>
          <w:szCs w:val="28"/>
        </w:rPr>
        <w:t xml:space="preserve"> </w:t>
      </w:r>
      <w:r w:rsidR="00910A00" w:rsidRPr="00C87092">
        <w:rPr>
          <w:sz w:val="28"/>
          <w:szCs w:val="28"/>
        </w:rPr>
        <w:t>за предоставлением муниципальных услуг</w:t>
      </w:r>
      <w:r w:rsidRPr="00C87092">
        <w:rPr>
          <w:sz w:val="28"/>
          <w:szCs w:val="28"/>
        </w:rPr>
        <w:t>, оказание которых требует получения документов, находящихся в распоряжении органов государственной власти, органов местного самоуправления и подведомственных им организаций</w:t>
      </w:r>
      <w:r w:rsidR="00910A00" w:rsidRPr="00C87092">
        <w:rPr>
          <w:sz w:val="28"/>
          <w:szCs w:val="28"/>
        </w:rPr>
        <w:t>. Количество межведомственных запросов, направленных структурными подразделениями администрации города Твери для получения необходимых документов</w:t>
      </w:r>
      <w:r w:rsidR="003D59E6" w:rsidRPr="00C87092">
        <w:rPr>
          <w:sz w:val="28"/>
          <w:szCs w:val="28"/>
        </w:rPr>
        <w:t>,</w:t>
      </w:r>
      <w:r w:rsidR="00910A00" w:rsidRPr="00C87092">
        <w:rPr>
          <w:sz w:val="28"/>
          <w:szCs w:val="28"/>
        </w:rPr>
        <w:t xml:space="preserve"> составило </w:t>
      </w:r>
      <w:r w:rsidR="00CA0C3B">
        <w:rPr>
          <w:sz w:val="28"/>
          <w:szCs w:val="28"/>
        </w:rPr>
        <w:t xml:space="preserve">5 </w:t>
      </w:r>
      <w:r w:rsidR="00FE3B28">
        <w:rPr>
          <w:sz w:val="28"/>
          <w:szCs w:val="28"/>
        </w:rPr>
        <w:t>808</w:t>
      </w:r>
      <w:r w:rsidR="004744FF" w:rsidRPr="00C87092">
        <w:rPr>
          <w:sz w:val="28"/>
          <w:szCs w:val="28"/>
        </w:rPr>
        <w:t xml:space="preserve"> единиц</w:t>
      </w:r>
      <w:r w:rsidR="00010ACC" w:rsidRPr="00C87092">
        <w:rPr>
          <w:sz w:val="28"/>
          <w:szCs w:val="28"/>
        </w:rPr>
        <w:t>.</w:t>
      </w:r>
    </w:p>
    <w:p w:rsidR="00E53E4C" w:rsidRPr="008B2E14" w:rsidRDefault="00E53E4C" w:rsidP="00F43595">
      <w:pPr>
        <w:ind w:firstLine="709"/>
        <w:jc w:val="both"/>
        <w:rPr>
          <w:sz w:val="12"/>
          <w:szCs w:val="12"/>
        </w:rPr>
      </w:pP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3686"/>
        <w:gridCol w:w="2835"/>
      </w:tblGrid>
      <w:tr w:rsidR="00334A6C" w:rsidRPr="00C87092" w:rsidTr="00630E68">
        <w:trPr>
          <w:trHeight w:val="839"/>
        </w:trPr>
        <w:tc>
          <w:tcPr>
            <w:tcW w:w="3794" w:type="dxa"/>
            <w:shd w:val="clear" w:color="auto" w:fill="auto"/>
            <w:vAlign w:val="center"/>
          </w:tcPr>
          <w:p w:rsidR="00A25ABA" w:rsidRPr="00C87092" w:rsidRDefault="00334A6C" w:rsidP="00F43595">
            <w:pPr>
              <w:jc w:val="center"/>
              <w:rPr>
                <w:sz w:val="25"/>
                <w:szCs w:val="25"/>
              </w:rPr>
            </w:pPr>
            <w:r w:rsidRPr="00C87092">
              <w:rPr>
                <w:sz w:val="25"/>
                <w:szCs w:val="25"/>
              </w:rPr>
              <w:t>Перио</w:t>
            </w:r>
            <w:r w:rsidR="00A25ABA" w:rsidRPr="00C87092">
              <w:rPr>
                <w:sz w:val="25"/>
                <w:szCs w:val="25"/>
              </w:rPr>
              <w:t>д оказания муниципальных услуг</w:t>
            </w:r>
          </w:p>
          <w:p w:rsidR="00334A6C" w:rsidRPr="00C87092" w:rsidRDefault="00A25ABA" w:rsidP="00F43595">
            <w:pPr>
              <w:jc w:val="center"/>
              <w:rPr>
                <w:sz w:val="25"/>
                <w:szCs w:val="25"/>
              </w:rPr>
            </w:pPr>
            <w:r w:rsidRPr="00C87092">
              <w:rPr>
                <w:sz w:val="25"/>
                <w:szCs w:val="25"/>
              </w:rPr>
              <w:t>(</w:t>
            </w:r>
            <w:r w:rsidR="003D59E6" w:rsidRPr="00C87092">
              <w:rPr>
                <w:sz w:val="25"/>
                <w:szCs w:val="25"/>
              </w:rPr>
              <w:t>месяц</w:t>
            </w:r>
            <w:r w:rsidR="00B840F5" w:rsidRPr="00C87092">
              <w:rPr>
                <w:sz w:val="25"/>
                <w:szCs w:val="25"/>
              </w:rPr>
              <w:t xml:space="preserve"> </w:t>
            </w:r>
            <w:r w:rsidR="00334A6C" w:rsidRPr="00C87092">
              <w:rPr>
                <w:sz w:val="25"/>
                <w:szCs w:val="25"/>
              </w:rPr>
              <w:t>201</w:t>
            </w:r>
            <w:r w:rsidR="00F33A0F" w:rsidRPr="00C87092">
              <w:rPr>
                <w:sz w:val="25"/>
                <w:szCs w:val="25"/>
              </w:rPr>
              <w:t>8</w:t>
            </w:r>
            <w:r w:rsidR="00334A6C" w:rsidRPr="00C87092">
              <w:rPr>
                <w:sz w:val="25"/>
                <w:szCs w:val="25"/>
              </w:rPr>
              <w:t xml:space="preserve"> год</w:t>
            </w:r>
            <w:r w:rsidR="003D59E6" w:rsidRPr="00C87092">
              <w:rPr>
                <w:sz w:val="25"/>
                <w:szCs w:val="25"/>
              </w:rPr>
              <w:t>а</w:t>
            </w:r>
            <w:r w:rsidRPr="00C87092">
              <w:rPr>
                <w:sz w:val="25"/>
                <w:szCs w:val="25"/>
              </w:rPr>
              <w:t>)</w:t>
            </w:r>
          </w:p>
        </w:tc>
        <w:tc>
          <w:tcPr>
            <w:tcW w:w="3686" w:type="dxa"/>
            <w:vAlign w:val="center"/>
          </w:tcPr>
          <w:p w:rsidR="00334A6C" w:rsidRPr="00C87092" w:rsidRDefault="00334A6C" w:rsidP="00F43595">
            <w:pPr>
              <w:jc w:val="center"/>
              <w:rPr>
                <w:sz w:val="25"/>
                <w:szCs w:val="25"/>
              </w:rPr>
            </w:pPr>
            <w:r w:rsidRPr="00C87092">
              <w:rPr>
                <w:sz w:val="25"/>
                <w:szCs w:val="25"/>
              </w:rPr>
              <w:t xml:space="preserve">Количество обратившихся за предоставлением муниципальной услуги заявителей, </w:t>
            </w:r>
            <w:r w:rsidR="003D59E6" w:rsidRPr="00C87092">
              <w:rPr>
                <w:sz w:val="25"/>
                <w:szCs w:val="25"/>
              </w:rPr>
              <w:t>заявлений</w:t>
            </w:r>
          </w:p>
        </w:tc>
        <w:tc>
          <w:tcPr>
            <w:tcW w:w="2835" w:type="dxa"/>
            <w:vAlign w:val="center"/>
          </w:tcPr>
          <w:p w:rsidR="00334A6C" w:rsidRPr="00C87092" w:rsidRDefault="00334A6C" w:rsidP="00F43595">
            <w:pPr>
              <w:jc w:val="center"/>
              <w:rPr>
                <w:sz w:val="25"/>
                <w:szCs w:val="25"/>
              </w:rPr>
            </w:pPr>
            <w:r w:rsidRPr="00C87092">
              <w:rPr>
                <w:sz w:val="25"/>
                <w:szCs w:val="25"/>
              </w:rPr>
              <w:t>Количество направленных межведомственных запросов, ед.</w:t>
            </w:r>
          </w:p>
        </w:tc>
      </w:tr>
      <w:tr w:rsidR="00334A6C" w:rsidRPr="00C87092" w:rsidTr="00630E68">
        <w:trPr>
          <w:trHeight w:val="387"/>
        </w:trPr>
        <w:tc>
          <w:tcPr>
            <w:tcW w:w="3794" w:type="dxa"/>
            <w:shd w:val="clear" w:color="auto" w:fill="auto"/>
            <w:vAlign w:val="center"/>
          </w:tcPr>
          <w:p w:rsidR="00334A6C" w:rsidRPr="00C87092" w:rsidRDefault="00334A6C" w:rsidP="00F43595">
            <w:pPr>
              <w:rPr>
                <w:sz w:val="25"/>
                <w:szCs w:val="25"/>
              </w:rPr>
            </w:pPr>
            <w:r w:rsidRPr="00C87092">
              <w:rPr>
                <w:sz w:val="25"/>
                <w:szCs w:val="25"/>
              </w:rPr>
              <w:t>Январь</w:t>
            </w:r>
          </w:p>
        </w:tc>
        <w:tc>
          <w:tcPr>
            <w:tcW w:w="3686" w:type="dxa"/>
            <w:vAlign w:val="center"/>
          </w:tcPr>
          <w:p w:rsidR="00334A6C" w:rsidRPr="00C87092" w:rsidRDefault="004744FF" w:rsidP="00F43595">
            <w:pPr>
              <w:jc w:val="center"/>
              <w:rPr>
                <w:sz w:val="25"/>
                <w:szCs w:val="25"/>
              </w:rPr>
            </w:pPr>
            <w:r w:rsidRPr="00C87092">
              <w:rPr>
                <w:sz w:val="25"/>
                <w:szCs w:val="25"/>
              </w:rPr>
              <w:t>917</w:t>
            </w:r>
          </w:p>
        </w:tc>
        <w:tc>
          <w:tcPr>
            <w:tcW w:w="2835" w:type="dxa"/>
            <w:vAlign w:val="center"/>
          </w:tcPr>
          <w:p w:rsidR="00334A6C" w:rsidRPr="00C87092" w:rsidRDefault="001518A5" w:rsidP="00F43595">
            <w:pPr>
              <w:jc w:val="center"/>
              <w:rPr>
                <w:sz w:val="25"/>
                <w:szCs w:val="25"/>
              </w:rPr>
            </w:pPr>
            <w:r w:rsidRPr="00C87092">
              <w:rPr>
                <w:sz w:val="25"/>
                <w:szCs w:val="25"/>
              </w:rPr>
              <w:t>4</w:t>
            </w:r>
            <w:r w:rsidR="004744FF" w:rsidRPr="00C87092">
              <w:rPr>
                <w:sz w:val="25"/>
                <w:szCs w:val="25"/>
              </w:rPr>
              <w:t>3</w:t>
            </w:r>
            <w:r w:rsidRPr="00C87092">
              <w:rPr>
                <w:sz w:val="25"/>
                <w:szCs w:val="25"/>
              </w:rPr>
              <w:t>6</w:t>
            </w:r>
          </w:p>
        </w:tc>
      </w:tr>
      <w:tr w:rsidR="007721C0" w:rsidRPr="00C87092" w:rsidTr="00630E68">
        <w:trPr>
          <w:trHeight w:val="387"/>
        </w:trPr>
        <w:tc>
          <w:tcPr>
            <w:tcW w:w="3794" w:type="dxa"/>
            <w:shd w:val="clear" w:color="auto" w:fill="auto"/>
            <w:vAlign w:val="center"/>
          </w:tcPr>
          <w:p w:rsidR="007721C0" w:rsidRPr="00C87092" w:rsidRDefault="007721C0" w:rsidP="00F43595">
            <w:pPr>
              <w:rPr>
                <w:sz w:val="25"/>
                <w:szCs w:val="25"/>
              </w:rPr>
            </w:pPr>
            <w:r w:rsidRPr="00C87092">
              <w:rPr>
                <w:sz w:val="25"/>
                <w:szCs w:val="25"/>
              </w:rPr>
              <w:t>Февраль</w:t>
            </w:r>
          </w:p>
        </w:tc>
        <w:tc>
          <w:tcPr>
            <w:tcW w:w="3686" w:type="dxa"/>
            <w:vAlign w:val="center"/>
          </w:tcPr>
          <w:p w:rsidR="007721C0" w:rsidRPr="00C87092" w:rsidRDefault="007721C0" w:rsidP="00F43595">
            <w:pPr>
              <w:jc w:val="center"/>
              <w:rPr>
                <w:sz w:val="25"/>
                <w:szCs w:val="25"/>
              </w:rPr>
            </w:pPr>
            <w:r w:rsidRPr="00C87092">
              <w:rPr>
                <w:sz w:val="25"/>
                <w:szCs w:val="25"/>
              </w:rPr>
              <w:t>897</w:t>
            </w:r>
          </w:p>
        </w:tc>
        <w:tc>
          <w:tcPr>
            <w:tcW w:w="2835" w:type="dxa"/>
            <w:vAlign w:val="center"/>
          </w:tcPr>
          <w:p w:rsidR="007721C0" w:rsidRPr="00C87092" w:rsidRDefault="007721C0" w:rsidP="00F43595">
            <w:pPr>
              <w:jc w:val="center"/>
              <w:rPr>
                <w:sz w:val="25"/>
                <w:szCs w:val="25"/>
              </w:rPr>
            </w:pPr>
            <w:r w:rsidRPr="00C87092">
              <w:rPr>
                <w:sz w:val="25"/>
                <w:szCs w:val="25"/>
              </w:rPr>
              <w:t>561</w:t>
            </w:r>
          </w:p>
        </w:tc>
      </w:tr>
      <w:tr w:rsidR="003E612E" w:rsidRPr="00C87092" w:rsidTr="00630E68">
        <w:trPr>
          <w:trHeight w:val="387"/>
        </w:trPr>
        <w:tc>
          <w:tcPr>
            <w:tcW w:w="3794" w:type="dxa"/>
            <w:shd w:val="clear" w:color="auto" w:fill="auto"/>
            <w:vAlign w:val="center"/>
          </w:tcPr>
          <w:p w:rsidR="003E612E" w:rsidRPr="00C87092" w:rsidRDefault="003E612E" w:rsidP="00F4359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Март</w:t>
            </w:r>
          </w:p>
        </w:tc>
        <w:tc>
          <w:tcPr>
            <w:tcW w:w="3686" w:type="dxa"/>
            <w:vAlign w:val="center"/>
          </w:tcPr>
          <w:p w:rsidR="003E612E" w:rsidRPr="00C87092" w:rsidRDefault="003E612E" w:rsidP="00F4359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  <w:r w:rsidR="00C50586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640</w:t>
            </w:r>
          </w:p>
        </w:tc>
        <w:tc>
          <w:tcPr>
            <w:tcW w:w="2835" w:type="dxa"/>
            <w:vAlign w:val="center"/>
          </w:tcPr>
          <w:p w:rsidR="003E612E" w:rsidRPr="00C87092" w:rsidRDefault="003E612E" w:rsidP="00F4359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748</w:t>
            </w:r>
          </w:p>
        </w:tc>
      </w:tr>
      <w:tr w:rsidR="00531668" w:rsidRPr="00C87092" w:rsidTr="00630E68">
        <w:trPr>
          <w:trHeight w:val="387"/>
        </w:trPr>
        <w:tc>
          <w:tcPr>
            <w:tcW w:w="3794" w:type="dxa"/>
            <w:shd w:val="clear" w:color="auto" w:fill="auto"/>
            <w:vAlign w:val="center"/>
          </w:tcPr>
          <w:p w:rsidR="00531668" w:rsidRDefault="00531668" w:rsidP="00F4359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Апрель</w:t>
            </w:r>
          </w:p>
        </w:tc>
        <w:tc>
          <w:tcPr>
            <w:tcW w:w="3686" w:type="dxa"/>
            <w:vAlign w:val="center"/>
          </w:tcPr>
          <w:p w:rsidR="00531668" w:rsidRDefault="00531668" w:rsidP="00F4359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861</w:t>
            </w:r>
          </w:p>
        </w:tc>
        <w:tc>
          <w:tcPr>
            <w:tcW w:w="2835" w:type="dxa"/>
            <w:vAlign w:val="center"/>
          </w:tcPr>
          <w:p w:rsidR="00531668" w:rsidRDefault="00531668" w:rsidP="00F4359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872</w:t>
            </w:r>
          </w:p>
        </w:tc>
      </w:tr>
      <w:tr w:rsidR="000E3D7E" w:rsidRPr="00C87092" w:rsidTr="00630E68">
        <w:trPr>
          <w:trHeight w:val="387"/>
        </w:trPr>
        <w:tc>
          <w:tcPr>
            <w:tcW w:w="3794" w:type="dxa"/>
            <w:shd w:val="clear" w:color="auto" w:fill="auto"/>
            <w:vAlign w:val="center"/>
          </w:tcPr>
          <w:p w:rsidR="000E3D7E" w:rsidRDefault="000E3D7E" w:rsidP="00F4359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Май</w:t>
            </w:r>
          </w:p>
        </w:tc>
        <w:tc>
          <w:tcPr>
            <w:tcW w:w="3686" w:type="dxa"/>
            <w:vAlign w:val="center"/>
          </w:tcPr>
          <w:p w:rsidR="000E3D7E" w:rsidRDefault="000E3D7E" w:rsidP="00F4359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739</w:t>
            </w:r>
          </w:p>
        </w:tc>
        <w:tc>
          <w:tcPr>
            <w:tcW w:w="2835" w:type="dxa"/>
            <w:vAlign w:val="center"/>
          </w:tcPr>
          <w:p w:rsidR="000E3D7E" w:rsidRDefault="0019585B" w:rsidP="00F4359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757</w:t>
            </w:r>
          </w:p>
        </w:tc>
      </w:tr>
      <w:tr w:rsidR="00C50586" w:rsidRPr="00C87092" w:rsidTr="00630E68">
        <w:trPr>
          <w:trHeight w:val="387"/>
        </w:trPr>
        <w:tc>
          <w:tcPr>
            <w:tcW w:w="3794" w:type="dxa"/>
            <w:shd w:val="clear" w:color="auto" w:fill="auto"/>
            <w:vAlign w:val="center"/>
          </w:tcPr>
          <w:p w:rsidR="00C50586" w:rsidRDefault="00C50586" w:rsidP="00F4359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Июнь</w:t>
            </w:r>
          </w:p>
        </w:tc>
        <w:tc>
          <w:tcPr>
            <w:tcW w:w="3686" w:type="dxa"/>
            <w:vAlign w:val="center"/>
          </w:tcPr>
          <w:p w:rsidR="00C50586" w:rsidRDefault="00C50586" w:rsidP="00F4359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609</w:t>
            </w:r>
          </w:p>
        </w:tc>
        <w:tc>
          <w:tcPr>
            <w:tcW w:w="2835" w:type="dxa"/>
            <w:vAlign w:val="center"/>
          </w:tcPr>
          <w:p w:rsidR="00C50586" w:rsidRDefault="00C50586" w:rsidP="00F4359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626</w:t>
            </w:r>
          </w:p>
        </w:tc>
      </w:tr>
      <w:tr w:rsidR="00C70192" w:rsidRPr="00C87092" w:rsidTr="00630E68">
        <w:trPr>
          <w:trHeight w:val="387"/>
        </w:trPr>
        <w:tc>
          <w:tcPr>
            <w:tcW w:w="3794" w:type="dxa"/>
            <w:shd w:val="clear" w:color="auto" w:fill="auto"/>
            <w:vAlign w:val="center"/>
          </w:tcPr>
          <w:p w:rsidR="00C70192" w:rsidRPr="00C87092" w:rsidRDefault="00C70192" w:rsidP="00F4359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Июль</w:t>
            </w:r>
          </w:p>
        </w:tc>
        <w:tc>
          <w:tcPr>
            <w:tcW w:w="3686" w:type="dxa"/>
            <w:vAlign w:val="center"/>
          </w:tcPr>
          <w:p w:rsidR="00C70192" w:rsidRDefault="00C70192" w:rsidP="00F4359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970</w:t>
            </w:r>
          </w:p>
        </w:tc>
        <w:tc>
          <w:tcPr>
            <w:tcW w:w="2835" w:type="dxa"/>
            <w:vAlign w:val="center"/>
          </w:tcPr>
          <w:p w:rsidR="00C70192" w:rsidRDefault="00C70192" w:rsidP="00F4359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736</w:t>
            </w:r>
          </w:p>
        </w:tc>
      </w:tr>
      <w:tr w:rsidR="00CA0C3B" w:rsidRPr="00C87092" w:rsidTr="00630E68">
        <w:trPr>
          <w:trHeight w:val="387"/>
        </w:trPr>
        <w:tc>
          <w:tcPr>
            <w:tcW w:w="3794" w:type="dxa"/>
            <w:shd w:val="clear" w:color="auto" w:fill="auto"/>
            <w:vAlign w:val="center"/>
          </w:tcPr>
          <w:p w:rsidR="00CA0C3B" w:rsidRDefault="00CA0C3B" w:rsidP="00F4359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Август</w:t>
            </w:r>
          </w:p>
        </w:tc>
        <w:tc>
          <w:tcPr>
            <w:tcW w:w="3686" w:type="dxa"/>
            <w:vAlign w:val="center"/>
          </w:tcPr>
          <w:p w:rsidR="00CA0C3B" w:rsidRDefault="00CA0C3B" w:rsidP="00F4359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2 772</w:t>
            </w:r>
          </w:p>
        </w:tc>
        <w:tc>
          <w:tcPr>
            <w:tcW w:w="2835" w:type="dxa"/>
            <w:vAlign w:val="center"/>
          </w:tcPr>
          <w:p w:rsidR="00CA0C3B" w:rsidRDefault="00CA0C3B" w:rsidP="00F4359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613</w:t>
            </w:r>
          </w:p>
        </w:tc>
      </w:tr>
      <w:tr w:rsidR="00FE3B28" w:rsidRPr="00C87092" w:rsidTr="00630E68">
        <w:trPr>
          <w:trHeight w:val="387"/>
        </w:trPr>
        <w:tc>
          <w:tcPr>
            <w:tcW w:w="3794" w:type="dxa"/>
            <w:shd w:val="clear" w:color="auto" w:fill="auto"/>
            <w:vAlign w:val="center"/>
          </w:tcPr>
          <w:p w:rsidR="00FE3B28" w:rsidRDefault="00FE3B28" w:rsidP="00F4359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Сентябрь</w:t>
            </w:r>
          </w:p>
        </w:tc>
        <w:tc>
          <w:tcPr>
            <w:tcW w:w="3686" w:type="dxa"/>
            <w:vAlign w:val="center"/>
          </w:tcPr>
          <w:p w:rsidR="00FE3B28" w:rsidRDefault="00FE3B28" w:rsidP="00F4359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1 434</w:t>
            </w:r>
          </w:p>
        </w:tc>
        <w:tc>
          <w:tcPr>
            <w:tcW w:w="2835" w:type="dxa"/>
            <w:vAlign w:val="center"/>
          </w:tcPr>
          <w:p w:rsidR="00FE3B28" w:rsidRDefault="00FE3B28" w:rsidP="00F4359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459</w:t>
            </w:r>
          </w:p>
        </w:tc>
      </w:tr>
      <w:tr w:rsidR="007721C0" w:rsidRPr="00C87092" w:rsidTr="00630E68">
        <w:trPr>
          <w:trHeight w:val="387"/>
        </w:trPr>
        <w:tc>
          <w:tcPr>
            <w:tcW w:w="3794" w:type="dxa"/>
            <w:shd w:val="clear" w:color="auto" w:fill="auto"/>
            <w:vAlign w:val="center"/>
          </w:tcPr>
          <w:p w:rsidR="007721C0" w:rsidRPr="00C87092" w:rsidRDefault="007721C0" w:rsidP="00FE3B28">
            <w:pPr>
              <w:rPr>
                <w:sz w:val="25"/>
                <w:szCs w:val="25"/>
              </w:rPr>
            </w:pPr>
            <w:r w:rsidRPr="00C87092">
              <w:rPr>
                <w:sz w:val="25"/>
                <w:szCs w:val="25"/>
              </w:rPr>
              <w:t xml:space="preserve">Итого за </w:t>
            </w:r>
            <w:r w:rsidR="00FE3B28">
              <w:rPr>
                <w:sz w:val="25"/>
                <w:szCs w:val="25"/>
              </w:rPr>
              <w:t>9</w:t>
            </w:r>
            <w:r w:rsidR="000E3D7E">
              <w:rPr>
                <w:sz w:val="25"/>
                <w:szCs w:val="25"/>
              </w:rPr>
              <w:t xml:space="preserve"> месяцев</w:t>
            </w:r>
            <w:r w:rsidRPr="00C87092">
              <w:rPr>
                <w:sz w:val="25"/>
                <w:szCs w:val="25"/>
              </w:rPr>
              <w:t xml:space="preserve"> 2018 года</w:t>
            </w:r>
          </w:p>
        </w:tc>
        <w:tc>
          <w:tcPr>
            <w:tcW w:w="3686" w:type="dxa"/>
            <w:vAlign w:val="center"/>
          </w:tcPr>
          <w:p w:rsidR="007721C0" w:rsidRPr="00C87092" w:rsidRDefault="00FE3B28" w:rsidP="00F4359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10 839</w:t>
            </w:r>
          </w:p>
        </w:tc>
        <w:tc>
          <w:tcPr>
            <w:tcW w:w="2835" w:type="dxa"/>
            <w:vAlign w:val="center"/>
          </w:tcPr>
          <w:p w:rsidR="007721C0" w:rsidRPr="00C87092" w:rsidRDefault="00CA0C3B" w:rsidP="00FE3B2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5 </w:t>
            </w:r>
            <w:r w:rsidR="00FE3B28">
              <w:rPr>
                <w:sz w:val="25"/>
                <w:szCs w:val="25"/>
              </w:rPr>
              <w:t>808</w:t>
            </w:r>
          </w:p>
        </w:tc>
      </w:tr>
    </w:tbl>
    <w:p w:rsidR="00E53E4C" w:rsidRPr="008B2E14" w:rsidRDefault="00E53E4C" w:rsidP="00F43595">
      <w:pPr>
        <w:ind w:firstLine="709"/>
        <w:jc w:val="both"/>
      </w:pPr>
    </w:p>
    <w:p w:rsidR="00417FAE" w:rsidRPr="00C87092" w:rsidRDefault="00417FAE" w:rsidP="00FE3B28">
      <w:pPr>
        <w:spacing w:line="276" w:lineRule="auto"/>
        <w:ind w:firstLine="709"/>
        <w:jc w:val="both"/>
        <w:rPr>
          <w:sz w:val="28"/>
          <w:szCs w:val="28"/>
        </w:rPr>
      </w:pPr>
      <w:r w:rsidRPr="00C87092">
        <w:rPr>
          <w:sz w:val="28"/>
          <w:szCs w:val="28"/>
        </w:rPr>
        <w:t>В указанный период межведомственные запросы</w:t>
      </w:r>
      <w:r w:rsidR="0081379D" w:rsidRPr="00C87092">
        <w:rPr>
          <w:sz w:val="28"/>
          <w:szCs w:val="28"/>
        </w:rPr>
        <w:t xml:space="preserve"> </w:t>
      </w:r>
      <w:r w:rsidRPr="00C87092">
        <w:rPr>
          <w:sz w:val="28"/>
          <w:szCs w:val="28"/>
        </w:rPr>
        <w:t xml:space="preserve">направлялись в Управление Федеральной службы государственной регистрации, кадастра и картографии по Тверской области, </w:t>
      </w:r>
      <w:r w:rsidR="004266BB" w:rsidRPr="00C87092">
        <w:rPr>
          <w:sz w:val="28"/>
          <w:szCs w:val="28"/>
        </w:rPr>
        <w:t>Г</w:t>
      </w:r>
      <w:r w:rsidR="0081379D" w:rsidRPr="00C87092">
        <w:rPr>
          <w:sz w:val="28"/>
          <w:szCs w:val="28"/>
        </w:rPr>
        <w:t xml:space="preserve">осударственное учреждение – Центр по выплате пенсий и обработке информации Пенсионного Фонда Российской Федерации в Тверской </w:t>
      </w:r>
      <w:r w:rsidR="0081379D" w:rsidRPr="00C87092">
        <w:rPr>
          <w:sz w:val="28"/>
          <w:szCs w:val="28"/>
        </w:rPr>
        <w:lastRenderedPageBreak/>
        <w:t>области</w:t>
      </w:r>
      <w:r w:rsidRPr="00C87092">
        <w:rPr>
          <w:sz w:val="28"/>
          <w:szCs w:val="28"/>
        </w:rPr>
        <w:t>, Межрайонную инспекцию Федеральной налоговой службы № 12 по Тверской области</w:t>
      </w:r>
      <w:r w:rsidR="003220BE" w:rsidRPr="00C87092">
        <w:rPr>
          <w:sz w:val="28"/>
          <w:szCs w:val="28"/>
        </w:rPr>
        <w:t xml:space="preserve"> </w:t>
      </w:r>
      <w:r w:rsidR="0060328D" w:rsidRPr="00C87092">
        <w:rPr>
          <w:sz w:val="28"/>
          <w:szCs w:val="28"/>
        </w:rPr>
        <w:t>и другие организации.</w:t>
      </w:r>
    </w:p>
    <w:p w:rsidR="00C970C1" w:rsidRPr="00C87092" w:rsidRDefault="00C970C1" w:rsidP="00FE3B28">
      <w:pPr>
        <w:spacing w:line="276" w:lineRule="auto"/>
        <w:ind w:firstLine="709"/>
        <w:jc w:val="both"/>
        <w:rPr>
          <w:sz w:val="28"/>
          <w:szCs w:val="28"/>
        </w:rPr>
      </w:pPr>
      <w:r w:rsidRPr="00C87092">
        <w:rPr>
          <w:sz w:val="28"/>
          <w:szCs w:val="28"/>
        </w:rPr>
        <w:t>Межведомственное взаимодействие осуществлялось</w:t>
      </w:r>
      <w:r w:rsidR="003D59E6" w:rsidRPr="00C87092">
        <w:rPr>
          <w:sz w:val="28"/>
          <w:szCs w:val="28"/>
        </w:rPr>
        <w:t xml:space="preserve"> </w:t>
      </w:r>
      <w:r w:rsidR="0061488F" w:rsidRPr="00C87092">
        <w:rPr>
          <w:sz w:val="28"/>
          <w:szCs w:val="28"/>
        </w:rPr>
        <w:t xml:space="preserve">в электронном виде с использованием </w:t>
      </w:r>
      <w:proofErr w:type="gramStart"/>
      <w:r w:rsidR="0061488F" w:rsidRPr="00C87092">
        <w:rPr>
          <w:sz w:val="28"/>
          <w:szCs w:val="28"/>
        </w:rPr>
        <w:t>возможностей Портала государственных услуг Управления Федеральной службы государственной</w:t>
      </w:r>
      <w:proofErr w:type="gramEnd"/>
      <w:r w:rsidR="0061488F" w:rsidRPr="00C87092">
        <w:rPr>
          <w:sz w:val="28"/>
          <w:szCs w:val="28"/>
        </w:rPr>
        <w:t xml:space="preserve"> регистрации, кадастра и картографии по Тверской области, а также </w:t>
      </w:r>
      <w:r w:rsidRPr="00C87092">
        <w:rPr>
          <w:sz w:val="28"/>
          <w:szCs w:val="28"/>
        </w:rPr>
        <w:t>почт</w:t>
      </w:r>
      <w:r w:rsidR="0060328D" w:rsidRPr="00C87092">
        <w:rPr>
          <w:sz w:val="28"/>
          <w:szCs w:val="28"/>
        </w:rPr>
        <w:t>ы и</w:t>
      </w:r>
      <w:r w:rsidRPr="00C87092">
        <w:rPr>
          <w:sz w:val="28"/>
          <w:szCs w:val="28"/>
        </w:rPr>
        <w:t xml:space="preserve"> курьер</w:t>
      </w:r>
      <w:r w:rsidR="0060328D" w:rsidRPr="00C87092">
        <w:rPr>
          <w:sz w:val="28"/>
          <w:szCs w:val="28"/>
        </w:rPr>
        <w:t>ской службы</w:t>
      </w:r>
      <w:r w:rsidR="0061488F" w:rsidRPr="00C87092">
        <w:rPr>
          <w:sz w:val="28"/>
          <w:szCs w:val="28"/>
        </w:rPr>
        <w:t>.</w:t>
      </w:r>
    </w:p>
    <w:sectPr w:rsidR="00C970C1" w:rsidRPr="00C87092" w:rsidSect="00AA4F62">
      <w:pgSz w:w="11906" w:h="16838" w:code="9"/>
      <w:pgMar w:top="568" w:right="737" w:bottom="28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B28" w:rsidRDefault="00FE3B28">
      <w:r>
        <w:separator/>
      </w:r>
    </w:p>
  </w:endnote>
  <w:endnote w:type="continuationSeparator" w:id="0">
    <w:p w:rsidR="00FE3B28" w:rsidRDefault="00FE3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B28" w:rsidRDefault="00FE3B28">
      <w:r>
        <w:separator/>
      </w:r>
    </w:p>
  </w:footnote>
  <w:footnote w:type="continuationSeparator" w:id="0">
    <w:p w:rsidR="00FE3B28" w:rsidRDefault="00FE3B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B28" w:rsidRDefault="00FE3B28" w:rsidP="00CE5FD2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E3B28" w:rsidRDefault="00FE3B28" w:rsidP="00E52936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B28" w:rsidRDefault="00FE3B28" w:rsidP="00CE5FD2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</w:t>
    </w:r>
    <w:r>
      <w:rPr>
        <w:rStyle w:val="a7"/>
      </w:rPr>
      <w:fldChar w:fldCharType="end"/>
    </w:r>
  </w:p>
  <w:p w:rsidR="00FE3B28" w:rsidRDefault="00FE3B28" w:rsidP="00E52936">
    <w:pPr>
      <w:pStyle w:val="a6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FE3"/>
    <w:rsid w:val="00010ACC"/>
    <w:rsid w:val="0001164C"/>
    <w:rsid w:val="00011E2A"/>
    <w:rsid w:val="00041F09"/>
    <w:rsid w:val="00043C2C"/>
    <w:rsid w:val="00043E99"/>
    <w:rsid w:val="00046CF8"/>
    <w:rsid w:val="0005004D"/>
    <w:rsid w:val="00053E75"/>
    <w:rsid w:val="00055AD7"/>
    <w:rsid w:val="00056AE1"/>
    <w:rsid w:val="00056DC3"/>
    <w:rsid w:val="00057187"/>
    <w:rsid w:val="00061268"/>
    <w:rsid w:val="000625DB"/>
    <w:rsid w:val="000638DE"/>
    <w:rsid w:val="00065290"/>
    <w:rsid w:val="00066163"/>
    <w:rsid w:val="00070F57"/>
    <w:rsid w:val="0007406D"/>
    <w:rsid w:val="000858BD"/>
    <w:rsid w:val="00086704"/>
    <w:rsid w:val="00087452"/>
    <w:rsid w:val="00090D72"/>
    <w:rsid w:val="000A3A8A"/>
    <w:rsid w:val="000A4AB8"/>
    <w:rsid w:val="000A5F84"/>
    <w:rsid w:val="000A647C"/>
    <w:rsid w:val="000A6525"/>
    <w:rsid w:val="000B1FD9"/>
    <w:rsid w:val="000B5C9D"/>
    <w:rsid w:val="000D2609"/>
    <w:rsid w:val="000E1F63"/>
    <w:rsid w:val="000E3AA5"/>
    <w:rsid w:val="000E3D7E"/>
    <w:rsid w:val="00103299"/>
    <w:rsid w:val="0011266D"/>
    <w:rsid w:val="001202DE"/>
    <w:rsid w:val="00120BEE"/>
    <w:rsid w:val="00137D8E"/>
    <w:rsid w:val="00144110"/>
    <w:rsid w:val="00144818"/>
    <w:rsid w:val="001518A5"/>
    <w:rsid w:val="00152970"/>
    <w:rsid w:val="00153A81"/>
    <w:rsid w:val="001577A8"/>
    <w:rsid w:val="00171243"/>
    <w:rsid w:val="00171B6C"/>
    <w:rsid w:val="00175196"/>
    <w:rsid w:val="00176D22"/>
    <w:rsid w:val="001814F6"/>
    <w:rsid w:val="001815F5"/>
    <w:rsid w:val="00181F65"/>
    <w:rsid w:val="00182BD7"/>
    <w:rsid w:val="00183CAC"/>
    <w:rsid w:val="00191BAD"/>
    <w:rsid w:val="0019562B"/>
    <w:rsid w:val="0019585B"/>
    <w:rsid w:val="00196521"/>
    <w:rsid w:val="001A0850"/>
    <w:rsid w:val="001A215D"/>
    <w:rsid w:val="001B09BD"/>
    <w:rsid w:val="001B3F98"/>
    <w:rsid w:val="001B41F5"/>
    <w:rsid w:val="001B448B"/>
    <w:rsid w:val="001B7DC1"/>
    <w:rsid w:val="001C2E9C"/>
    <w:rsid w:val="001D0F4B"/>
    <w:rsid w:val="001D4151"/>
    <w:rsid w:val="001D6B38"/>
    <w:rsid w:val="001E277B"/>
    <w:rsid w:val="001E6469"/>
    <w:rsid w:val="001F33C7"/>
    <w:rsid w:val="001F3631"/>
    <w:rsid w:val="001F3CF3"/>
    <w:rsid w:val="001F3F7A"/>
    <w:rsid w:val="001F73FB"/>
    <w:rsid w:val="001F7DA9"/>
    <w:rsid w:val="00202BC6"/>
    <w:rsid w:val="00206F58"/>
    <w:rsid w:val="00215BBF"/>
    <w:rsid w:val="002176B1"/>
    <w:rsid w:val="002279EC"/>
    <w:rsid w:val="00233DAD"/>
    <w:rsid w:val="00234A01"/>
    <w:rsid w:val="0023518D"/>
    <w:rsid w:val="00243F95"/>
    <w:rsid w:val="00245EA6"/>
    <w:rsid w:val="002508DD"/>
    <w:rsid w:val="002523E1"/>
    <w:rsid w:val="00253FF5"/>
    <w:rsid w:val="002549E7"/>
    <w:rsid w:val="00260741"/>
    <w:rsid w:val="0026324F"/>
    <w:rsid w:val="0026359B"/>
    <w:rsid w:val="0026389E"/>
    <w:rsid w:val="00266984"/>
    <w:rsid w:val="0026724C"/>
    <w:rsid w:val="00276A55"/>
    <w:rsid w:val="00277F26"/>
    <w:rsid w:val="00282658"/>
    <w:rsid w:val="00282DA3"/>
    <w:rsid w:val="002912E8"/>
    <w:rsid w:val="00292602"/>
    <w:rsid w:val="002A0ED7"/>
    <w:rsid w:val="002A1DD6"/>
    <w:rsid w:val="002A46C5"/>
    <w:rsid w:val="002A6024"/>
    <w:rsid w:val="002B0607"/>
    <w:rsid w:val="002B15DD"/>
    <w:rsid w:val="002B23E0"/>
    <w:rsid w:val="002B265C"/>
    <w:rsid w:val="002C112F"/>
    <w:rsid w:val="002C7733"/>
    <w:rsid w:val="002D312A"/>
    <w:rsid w:val="002D41EE"/>
    <w:rsid w:val="002E2883"/>
    <w:rsid w:val="002E547A"/>
    <w:rsid w:val="002E5CB5"/>
    <w:rsid w:val="002F3C02"/>
    <w:rsid w:val="002F5899"/>
    <w:rsid w:val="002F718A"/>
    <w:rsid w:val="00300854"/>
    <w:rsid w:val="003023F8"/>
    <w:rsid w:val="003037C3"/>
    <w:rsid w:val="00307B81"/>
    <w:rsid w:val="003101F6"/>
    <w:rsid w:val="003170D8"/>
    <w:rsid w:val="003220BE"/>
    <w:rsid w:val="00322DB0"/>
    <w:rsid w:val="00327D1F"/>
    <w:rsid w:val="00327E35"/>
    <w:rsid w:val="0033058A"/>
    <w:rsid w:val="00334A6C"/>
    <w:rsid w:val="00343634"/>
    <w:rsid w:val="00343C7C"/>
    <w:rsid w:val="0034435A"/>
    <w:rsid w:val="0035135B"/>
    <w:rsid w:val="00364383"/>
    <w:rsid w:val="00364B8E"/>
    <w:rsid w:val="00372122"/>
    <w:rsid w:val="00372344"/>
    <w:rsid w:val="00375B33"/>
    <w:rsid w:val="003772E4"/>
    <w:rsid w:val="0038020A"/>
    <w:rsid w:val="0038137C"/>
    <w:rsid w:val="003A0CB3"/>
    <w:rsid w:val="003A1950"/>
    <w:rsid w:val="003A265F"/>
    <w:rsid w:val="003A33CC"/>
    <w:rsid w:val="003A6F93"/>
    <w:rsid w:val="003B2513"/>
    <w:rsid w:val="003B2640"/>
    <w:rsid w:val="003B27EC"/>
    <w:rsid w:val="003B5E4D"/>
    <w:rsid w:val="003B71B0"/>
    <w:rsid w:val="003D2831"/>
    <w:rsid w:val="003D2B8A"/>
    <w:rsid w:val="003D44BE"/>
    <w:rsid w:val="003D59E6"/>
    <w:rsid w:val="003E50C1"/>
    <w:rsid w:val="003E6080"/>
    <w:rsid w:val="003E612E"/>
    <w:rsid w:val="003E7C70"/>
    <w:rsid w:val="003F0E55"/>
    <w:rsid w:val="003F716C"/>
    <w:rsid w:val="00400672"/>
    <w:rsid w:val="00400834"/>
    <w:rsid w:val="00411995"/>
    <w:rsid w:val="00414711"/>
    <w:rsid w:val="00414C81"/>
    <w:rsid w:val="00417FAE"/>
    <w:rsid w:val="0042231C"/>
    <w:rsid w:val="00424112"/>
    <w:rsid w:val="004251DA"/>
    <w:rsid w:val="004266BB"/>
    <w:rsid w:val="00427D4C"/>
    <w:rsid w:val="00432415"/>
    <w:rsid w:val="00436269"/>
    <w:rsid w:val="004422CB"/>
    <w:rsid w:val="00446708"/>
    <w:rsid w:val="0044694C"/>
    <w:rsid w:val="00447C4E"/>
    <w:rsid w:val="0045063C"/>
    <w:rsid w:val="00450655"/>
    <w:rsid w:val="00453A9C"/>
    <w:rsid w:val="0045485C"/>
    <w:rsid w:val="00454928"/>
    <w:rsid w:val="00457F8E"/>
    <w:rsid w:val="004607D1"/>
    <w:rsid w:val="00463DC0"/>
    <w:rsid w:val="00464D58"/>
    <w:rsid w:val="00466C61"/>
    <w:rsid w:val="00467425"/>
    <w:rsid w:val="00471635"/>
    <w:rsid w:val="004744FF"/>
    <w:rsid w:val="00476974"/>
    <w:rsid w:val="004775B1"/>
    <w:rsid w:val="0048041A"/>
    <w:rsid w:val="00480DD6"/>
    <w:rsid w:val="0048418C"/>
    <w:rsid w:val="00484EFF"/>
    <w:rsid w:val="0048547F"/>
    <w:rsid w:val="00486F22"/>
    <w:rsid w:val="004A7490"/>
    <w:rsid w:val="004A75D0"/>
    <w:rsid w:val="004B27FF"/>
    <w:rsid w:val="004B388F"/>
    <w:rsid w:val="004B4D60"/>
    <w:rsid w:val="004B73F2"/>
    <w:rsid w:val="004B7A46"/>
    <w:rsid w:val="004C7C25"/>
    <w:rsid w:val="004D0424"/>
    <w:rsid w:val="004D045B"/>
    <w:rsid w:val="004E223A"/>
    <w:rsid w:val="004E7B16"/>
    <w:rsid w:val="004F40D7"/>
    <w:rsid w:val="005001CC"/>
    <w:rsid w:val="00504FBE"/>
    <w:rsid w:val="005179D9"/>
    <w:rsid w:val="005305CD"/>
    <w:rsid w:val="00531477"/>
    <w:rsid w:val="00531565"/>
    <w:rsid w:val="00531668"/>
    <w:rsid w:val="0053226B"/>
    <w:rsid w:val="005335FC"/>
    <w:rsid w:val="0053387D"/>
    <w:rsid w:val="0053510C"/>
    <w:rsid w:val="005409E6"/>
    <w:rsid w:val="005438DE"/>
    <w:rsid w:val="005441AC"/>
    <w:rsid w:val="00553617"/>
    <w:rsid w:val="00555EA0"/>
    <w:rsid w:val="00561E40"/>
    <w:rsid w:val="005620CB"/>
    <w:rsid w:val="005621BB"/>
    <w:rsid w:val="00562D94"/>
    <w:rsid w:val="005826DD"/>
    <w:rsid w:val="00582721"/>
    <w:rsid w:val="005834F0"/>
    <w:rsid w:val="00584596"/>
    <w:rsid w:val="00590DA8"/>
    <w:rsid w:val="00591D48"/>
    <w:rsid w:val="00593CEF"/>
    <w:rsid w:val="005958DC"/>
    <w:rsid w:val="005973AE"/>
    <w:rsid w:val="005A1210"/>
    <w:rsid w:val="005A2ADC"/>
    <w:rsid w:val="005A76C0"/>
    <w:rsid w:val="005A7F5F"/>
    <w:rsid w:val="005B2D8A"/>
    <w:rsid w:val="005B30FE"/>
    <w:rsid w:val="005B5328"/>
    <w:rsid w:val="005B745B"/>
    <w:rsid w:val="005C291E"/>
    <w:rsid w:val="005C4AE4"/>
    <w:rsid w:val="005C7FA4"/>
    <w:rsid w:val="005D0C27"/>
    <w:rsid w:val="005E4024"/>
    <w:rsid w:val="005E4189"/>
    <w:rsid w:val="005E53BB"/>
    <w:rsid w:val="005E580B"/>
    <w:rsid w:val="005E59DC"/>
    <w:rsid w:val="005F1A49"/>
    <w:rsid w:val="00600F65"/>
    <w:rsid w:val="00601895"/>
    <w:rsid w:val="0060328D"/>
    <w:rsid w:val="00604E72"/>
    <w:rsid w:val="006070D8"/>
    <w:rsid w:val="00607686"/>
    <w:rsid w:val="00611FE1"/>
    <w:rsid w:val="00613F7F"/>
    <w:rsid w:val="0061488F"/>
    <w:rsid w:val="006213E3"/>
    <w:rsid w:val="0062580A"/>
    <w:rsid w:val="00626C90"/>
    <w:rsid w:val="006271F7"/>
    <w:rsid w:val="00630B72"/>
    <w:rsid w:val="00630E68"/>
    <w:rsid w:val="0063170F"/>
    <w:rsid w:val="00632CA1"/>
    <w:rsid w:val="00634942"/>
    <w:rsid w:val="006379BF"/>
    <w:rsid w:val="00642248"/>
    <w:rsid w:val="00644FDB"/>
    <w:rsid w:val="00647E7C"/>
    <w:rsid w:val="00652689"/>
    <w:rsid w:val="006532B9"/>
    <w:rsid w:val="006562F1"/>
    <w:rsid w:val="00661BBC"/>
    <w:rsid w:val="00664FAA"/>
    <w:rsid w:val="00675FA9"/>
    <w:rsid w:val="006779DA"/>
    <w:rsid w:val="0068028E"/>
    <w:rsid w:val="00680B3F"/>
    <w:rsid w:val="00682EE9"/>
    <w:rsid w:val="0068522A"/>
    <w:rsid w:val="00686FE3"/>
    <w:rsid w:val="00691E3F"/>
    <w:rsid w:val="006949AB"/>
    <w:rsid w:val="00694FB4"/>
    <w:rsid w:val="006969FD"/>
    <w:rsid w:val="006976C9"/>
    <w:rsid w:val="006A4AE4"/>
    <w:rsid w:val="006A6243"/>
    <w:rsid w:val="006B0BAA"/>
    <w:rsid w:val="006B16E9"/>
    <w:rsid w:val="006B7713"/>
    <w:rsid w:val="006C0DF0"/>
    <w:rsid w:val="006C1A83"/>
    <w:rsid w:val="006C53D2"/>
    <w:rsid w:val="006C5922"/>
    <w:rsid w:val="006D1DD1"/>
    <w:rsid w:val="006D4E8C"/>
    <w:rsid w:val="006D53B3"/>
    <w:rsid w:val="006E0C3D"/>
    <w:rsid w:val="006E11EC"/>
    <w:rsid w:val="006E3AF8"/>
    <w:rsid w:val="006F1E17"/>
    <w:rsid w:val="006F2FD9"/>
    <w:rsid w:val="006F7C48"/>
    <w:rsid w:val="007027B6"/>
    <w:rsid w:val="00712C65"/>
    <w:rsid w:val="00714EF2"/>
    <w:rsid w:val="00715FE5"/>
    <w:rsid w:val="0071797B"/>
    <w:rsid w:val="00720BB9"/>
    <w:rsid w:val="0072594C"/>
    <w:rsid w:val="00726702"/>
    <w:rsid w:val="00734272"/>
    <w:rsid w:val="007407E0"/>
    <w:rsid w:val="00752650"/>
    <w:rsid w:val="00755113"/>
    <w:rsid w:val="00756FCB"/>
    <w:rsid w:val="00757654"/>
    <w:rsid w:val="00757E0D"/>
    <w:rsid w:val="0076048C"/>
    <w:rsid w:val="00761AF5"/>
    <w:rsid w:val="007648C3"/>
    <w:rsid w:val="00765F3B"/>
    <w:rsid w:val="00766902"/>
    <w:rsid w:val="00771761"/>
    <w:rsid w:val="007719BD"/>
    <w:rsid w:val="007721C0"/>
    <w:rsid w:val="00773BC6"/>
    <w:rsid w:val="007745F7"/>
    <w:rsid w:val="00777EE7"/>
    <w:rsid w:val="00784317"/>
    <w:rsid w:val="00784510"/>
    <w:rsid w:val="00792B9D"/>
    <w:rsid w:val="007A1440"/>
    <w:rsid w:val="007A3020"/>
    <w:rsid w:val="007A55E6"/>
    <w:rsid w:val="007A67F8"/>
    <w:rsid w:val="007A71F4"/>
    <w:rsid w:val="007B1BF0"/>
    <w:rsid w:val="007B6DEE"/>
    <w:rsid w:val="007C14D5"/>
    <w:rsid w:val="007C68B6"/>
    <w:rsid w:val="007D2956"/>
    <w:rsid w:val="007D34CB"/>
    <w:rsid w:val="007D3657"/>
    <w:rsid w:val="007D4137"/>
    <w:rsid w:val="007D486B"/>
    <w:rsid w:val="007D7DCF"/>
    <w:rsid w:val="007E13DC"/>
    <w:rsid w:val="007E5BC1"/>
    <w:rsid w:val="007E6943"/>
    <w:rsid w:val="007E79A3"/>
    <w:rsid w:val="007F0D8A"/>
    <w:rsid w:val="007F1655"/>
    <w:rsid w:val="007F220E"/>
    <w:rsid w:val="007F2545"/>
    <w:rsid w:val="007F4037"/>
    <w:rsid w:val="0080055C"/>
    <w:rsid w:val="00806196"/>
    <w:rsid w:val="008063C2"/>
    <w:rsid w:val="00806455"/>
    <w:rsid w:val="00806CC1"/>
    <w:rsid w:val="00807C2C"/>
    <w:rsid w:val="0081379D"/>
    <w:rsid w:val="00813B05"/>
    <w:rsid w:val="0081427E"/>
    <w:rsid w:val="00814D5D"/>
    <w:rsid w:val="00823557"/>
    <w:rsid w:val="00824115"/>
    <w:rsid w:val="00824C57"/>
    <w:rsid w:val="008251E6"/>
    <w:rsid w:val="00825C0F"/>
    <w:rsid w:val="00826996"/>
    <w:rsid w:val="00826C04"/>
    <w:rsid w:val="00827EDB"/>
    <w:rsid w:val="00840332"/>
    <w:rsid w:val="00840D6D"/>
    <w:rsid w:val="00841F23"/>
    <w:rsid w:val="008440F0"/>
    <w:rsid w:val="0084599F"/>
    <w:rsid w:val="00847431"/>
    <w:rsid w:val="00847F02"/>
    <w:rsid w:val="0085261E"/>
    <w:rsid w:val="008540C5"/>
    <w:rsid w:val="0085555D"/>
    <w:rsid w:val="00861B8D"/>
    <w:rsid w:val="00862E21"/>
    <w:rsid w:val="00863956"/>
    <w:rsid w:val="00863DA4"/>
    <w:rsid w:val="008665BE"/>
    <w:rsid w:val="00866924"/>
    <w:rsid w:val="00866B3C"/>
    <w:rsid w:val="00866D1A"/>
    <w:rsid w:val="008749F9"/>
    <w:rsid w:val="00874B18"/>
    <w:rsid w:val="008805AB"/>
    <w:rsid w:val="0089311D"/>
    <w:rsid w:val="008933E0"/>
    <w:rsid w:val="008A3AB1"/>
    <w:rsid w:val="008A4F1F"/>
    <w:rsid w:val="008A6066"/>
    <w:rsid w:val="008A70A8"/>
    <w:rsid w:val="008B0233"/>
    <w:rsid w:val="008B0700"/>
    <w:rsid w:val="008B2E14"/>
    <w:rsid w:val="008B3E1D"/>
    <w:rsid w:val="008B459E"/>
    <w:rsid w:val="008B52D1"/>
    <w:rsid w:val="008B785B"/>
    <w:rsid w:val="008C70DF"/>
    <w:rsid w:val="008C78A8"/>
    <w:rsid w:val="008D7D99"/>
    <w:rsid w:val="008E1630"/>
    <w:rsid w:val="008E4B65"/>
    <w:rsid w:val="008E591E"/>
    <w:rsid w:val="008F232E"/>
    <w:rsid w:val="00900803"/>
    <w:rsid w:val="00906ABD"/>
    <w:rsid w:val="00910A00"/>
    <w:rsid w:val="00912EF7"/>
    <w:rsid w:val="00923158"/>
    <w:rsid w:val="00924C02"/>
    <w:rsid w:val="00926CA0"/>
    <w:rsid w:val="00930420"/>
    <w:rsid w:val="0093397F"/>
    <w:rsid w:val="00935E71"/>
    <w:rsid w:val="00936D9D"/>
    <w:rsid w:val="00945B11"/>
    <w:rsid w:val="00947583"/>
    <w:rsid w:val="00952397"/>
    <w:rsid w:val="009634D7"/>
    <w:rsid w:val="00965340"/>
    <w:rsid w:val="00967DBC"/>
    <w:rsid w:val="00976448"/>
    <w:rsid w:val="00977071"/>
    <w:rsid w:val="00985997"/>
    <w:rsid w:val="009873AC"/>
    <w:rsid w:val="0098799E"/>
    <w:rsid w:val="00995FBE"/>
    <w:rsid w:val="00996A3C"/>
    <w:rsid w:val="009A0797"/>
    <w:rsid w:val="009A1541"/>
    <w:rsid w:val="009A2333"/>
    <w:rsid w:val="009A7896"/>
    <w:rsid w:val="009B4A2C"/>
    <w:rsid w:val="009C141C"/>
    <w:rsid w:val="009C6C95"/>
    <w:rsid w:val="009D4BA1"/>
    <w:rsid w:val="009D7B90"/>
    <w:rsid w:val="009E09BE"/>
    <w:rsid w:val="009E140C"/>
    <w:rsid w:val="009E3E39"/>
    <w:rsid w:val="009E67F1"/>
    <w:rsid w:val="009E6F03"/>
    <w:rsid w:val="009F26EA"/>
    <w:rsid w:val="009F49C8"/>
    <w:rsid w:val="009F5CD5"/>
    <w:rsid w:val="00A003C4"/>
    <w:rsid w:val="00A04B55"/>
    <w:rsid w:val="00A07AFC"/>
    <w:rsid w:val="00A123A4"/>
    <w:rsid w:val="00A130D0"/>
    <w:rsid w:val="00A1567C"/>
    <w:rsid w:val="00A15AB1"/>
    <w:rsid w:val="00A25ABA"/>
    <w:rsid w:val="00A3197F"/>
    <w:rsid w:val="00A34022"/>
    <w:rsid w:val="00A36ADB"/>
    <w:rsid w:val="00A45110"/>
    <w:rsid w:val="00A451AD"/>
    <w:rsid w:val="00A513FD"/>
    <w:rsid w:val="00A567BC"/>
    <w:rsid w:val="00A62607"/>
    <w:rsid w:val="00A63CDA"/>
    <w:rsid w:val="00A64B1D"/>
    <w:rsid w:val="00A65A95"/>
    <w:rsid w:val="00A703F2"/>
    <w:rsid w:val="00A71218"/>
    <w:rsid w:val="00A73315"/>
    <w:rsid w:val="00A73A3D"/>
    <w:rsid w:val="00A746D7"/>
    <w:rsid w:val="00A75418"/>
    <w:rsid w:val="00A80AE0"/>
    <w:rsid w:val="00A82480"/>
    <w:rsid w:val="00A8577B"/>
    <w:rsid w:val="00A90841"/>
    <w:rsid w:val="00A95689"/>
    <w:rsid w:val="00A97F02"/>
    <w:rsid w:val="00AA0251"/>
    <w:rsid w:val="00AA4C1B"/>
    <w:rsid w:val="00AA4F62"/>
    <w:rsid w:val="00AA51EB"/>
    <w:rsid w:val="00AA535F"/>
    <w:rsid w:val="00AA6332"/>
    <w:rsid w:val="00AB2E34"/>
    <w:rsid w:val="00AB4384"/>
    <w:rsid w:val="00AC3709"/>
    <w:rsid w:val="00AD2133"/>
    <w:rsid w:val="00AD4F35"/>
    <w:rsid w:val="00AD4FE7"/>
    <w:rsid w:val="00AD52A2"/>
    <w:rsid w:val="00AE1F5D"/>
    <w:rsid w:val="00AE4F06"/>
    <w:rsid w:val="00AE5B18"/>
    <w:rsid w:val="00AF0C98"/>
    <w:rsid w:val="00AF179F"/>
    <w:rsid w:val="00AF6900"/>
    <w:rsid w:val="00AF7B34"/>
    <w:rsid w:val="00B00E39"/>
    <w:rsid w:val="00B03225"/>
    <w:rsid w:val="00B07447"/>
    <w:rsid w:val="00B1036E"/>
    <w:rsid w:val="00B124B4"/>
    <w:rsid w:val="00B17819"/>
    <w:rsid w:val="00B206A3"/>
    <w:rsid w:val="00B22F4C"/>
    <w:rsid w:val="00B2534A"/>
    <w:rsid w:val="00B302AB"/>
    <w:rsid w:val="00B32F79"/>
    <w:rsid w:val="00B4393B"/>
    <w:rsid w:val="00B43D73"/>
    <w:rsid w:val="00B4492F"/>
    <w:rsid w:val="00B44DA3"/>
    <w:rsid w:val="00B45616"/>
    <w:rsid w:val="00B50A98"/>
    <w:rsid w:val="00B5158C"/>
    <w:rsid w:val="00B624ED"/>
    <w:rsid w:val="00B63ADA"/>
    <w:rsid w:val="00B661DD"/>
    <w:rsid w:val="00B6632D"/>
    <w:rsid w:val="00B72796"/>
    <w:rsid w:val="00B74D41"/>
    <w:rsid w:val="00B76C80"/>
    <w:rsid w:val="00B82995"/>
    <w:rsid w:val="00B830FF"/>
    <w:rsid w:val="00B840F5"/>
    <w:rsid w:val="00B872EC"/>
    <w:rsid w:val="00B91CF9"/>
    <w:rsid w:val="00B94755"/>
    <w:rsid w:val="00B948AB"/>
    <w:rsid w:val="00B95568"/>
    <w:rsid w:val="00B96EC9"/>
    <w:rsid w:val="00B97506"/>
    <w:rsid w:val="00B97FCA"/>
    <w:rsid w:val="00BA01BA"/>
    <w:rsid w:val="00BC05F3"/>
    <w:rsid w:val="00BC137E"/>
    <w:rsid w:val="00BC5559"/>
    <w:rsid w:val="00BC61CA"/>
    <w:rsid w:val="00BD07E0"/>
    <w:rsid w:val="00BD245F"/>
    <w:rsid w:val="00BD6AB5"/>
    <w:rsid w:val="00BD7073"/>
    <w:rsid w:val="00BE590C"/>
    <w:rsid w:val="00BE6574"/>
    <w:rsid w:val="00BF0B5D"/>
    <w:rsid w:val="00BF1D10"/>
    <w:rsid w:val="00BF24B5"/>
    <w:rsid w:val="00BF29B7"/>
    <w:rsid w:val="00BF35DE"/>
    <w:rsid w:val="00C00175"/>
    <w:rsid w:val="00C00D30"/>
    <w:rsid w:val="00C02EED"/>
    <w:rsid w:val="00C03C52"/>
    <w:rsid w:val="00C066A0"/>
    <w:rsid w:val="00C06879"/>
    <w:rsid w:val="00C118B3"/>
    <w:rsid w:val="00C1292C"/>
    <w:rsid w:val="00C14E4C"/>
    <w:rsid w:val="00C164FC"/>
    <w:rsid w:val="00C16703"/>
    <w:rsid w:val="00C20FC6"/>
    <w:rsid w:val="00C27676"/>
    <w:rsid w:val="00C30522"/>
    <w:rsid w:val="00C30AB3"/>
    <w:rsid w:val="00C33EFD"/>
    <w:rsid w:val="00C3509B"/>
    <w:rsid w:val="00C40EE7"/>
    <w:rsid w:val="00C45B61"/>
    <w:rsid w:val="00C47E9E"/>
    <w:rsid w:val="00C50586"/>
    <w:rsid w:val="00C518AB"/>
    <w:rsid w:val="00C52E0A"/>
    <w:rsid w:val="00C552FC"/>
    <w:rsid w:val="00C56F57"/>
    <w:rsid w:val="00C57B52"/>
    <w:rsid w:val="00C6137C"/>
    <w:rsid w:val="00C61A61"/>
    <w:rsid w:val="00C637CC"/>
    <w:rsid w:val="00C679ED"/>
    <w:rsid w:val="00C70192"/>
    <w:rsid w:val="00C706B0"/>
    <w:rsid w:val="00C73F8B"/>
    <w:rsid w:val="00C74D0B"/>
    <w:rsid w:val="00C82D31"/>
    <w:rsid w:val="00C86EA9"/>
    <w:rsid w:val="00C87092"/>
    <w:rsid w:val="00C900BF"/>
    <w:rsid w:val="00C970C1"/>
    <w:rsid w:val="00CA0C3B"/>
    <w:rsid w:val="00CA1C5B"/>
    <w:rsid w:val="00CA34A6"/>
    <w:rsid w:val="00CA72AE"/>
    <w:rsid w:val="00CB159C"/>
    <w:rsid w:val="00CB1E11"/>
    <w:rsid w:val="00CB3BEA"/>
    <w:rsid w:val="00CB4801"/>
    <w:rsid w:val="00CB6AED"/>
    <w:rsid w:val="00CB6DF1"/>
    <w:rsid w:val="00CC045C"/>
    <w:rsid w:val="00CC0CFD"/>
    <w:rsid w:val="00CC196D"/>
    <w:rsid w:val="00CC3D26"/>
    <w:rsid w:val="00CD06E6"/>
    <w:rsid w:val="00CD48FD"/>
    <w:rsid w:val="00CD74B0"/>
    <w:rsid w:val="00CE1503"/>
    <w:rsid w:val="00CE5FD2"/>
    <w:rsid w:val="00CF3771"/>
    <w:rsid w:val="00CF5949"/>
    <w:rsid w:val="00CF6D74"/>
    <w:rsid w:val="00CF7A16"/>
    <w:rsid w:val="00D00401"/>
    <w:rsid w:val="00D017E9"/>
    <w:rsid w:val="00D0242A"/>
    <w:rsid w:val="00D035BA"/>
    <w:rsid w:val="00D066BD"/>
    <w:rsid w:val="00D210EE"/>
    <w:rsid w:val="00D2616B"/>
    <w:rsid w:val="00D27AF3"/>
    <w:rsid w:val="00D31314"/>
    <w:rsid w:val="00D31A04"/>
    <w:rsid w:val="00D34D0C"/>
    <w:rsid w:val="00D366E1"/>
    <w:rsid w:val="00D370C2"/>
    <w:rsid w:val="00D41214"/>
    <w:rsid w:val="00D41D9D"/>
    <w:rsid w:val="00D42B06"/>
    <w:rsid w:val="00D44269"/>
    <w:rsid w:val="00D46DD5"/>
    <w:rsid w:val="00D528FA"/>
    <w:rsid w:val="00D54B8B"/>
    <w:rsid w:val="00D66F17"/>
    <w:rsid w:val="00D67686"/>
    <w:rsid w:val="00D752C3"/>
    <w:rsid w:val="00D762D7"/>
    <w:rsid w:val="00D7698D"/>
    <w:rsid w:val="00D803BE"/>
    <w:rsid w:val="00D85052"/>
    <w:rsid w:val="00D85151"/>
    <w:rsid w:val="00D865B3"/>
    <w:rsid w:val="00D87C4C"/>
    <w:rsid w:val="00D9024A"/>
    <w:rsid w:val="00D91E83"/>
    <w:rsid w:val="00D9235A"/>
    <w:rsid w:val="00D933DC"/>
    <w:rsid w:val="00D95130"/>
    <w:rsid w:val="00DA5433"/>
    <w:rsid w:val="00DB2E2E"/>
    <w:rsid w:val="00DB6AD7"/>
    <w:rsid w:val="00DB7B6B"/>
    <w:rsid w:val="00DC04A3"/>
    <w:rsid w:val="00DC1C32"/>
    <w:rsid w:val="00DD0B43"/>
    <w:rsid w:val="00DE07A7"/>
    <w:rsid w:val="00DE2F5D"/>
    <w:rsid w:val="00DE5236"/>
    <w:rsid w:val="00DE52A5"/>
    <w:rsid w:val="00DE73F8"/>
    <w:rsid w:val="00DF67C0"/>
    <w:rsid w:val="00DF755E"/>
    <w:rsid w:val="00E0021A"/>
    <w:rsid w:val="00E017BE"/>
    <w:rsid w:val="00E056E6"/>
    <w:rsid w:val="00E152C8"/>
    <w:rsid w:val="00E23254"/>
    <w:rsid w:val="00E23B0E"/>
    <w:rsid w:val="00E267FF"/>
    <w:rsid w:val="00E37A9C"/>
    <w:rsid w:val="00E40A7E"/>
    <w:rsid w:val="00E447D9"/>
    <w:rsid w:val="00E45A06"/>
    <w:rsid w:val="00E4615E"/>
    <w:rsid w:val="00E521A6"/>
    <w:rsid w:val="00E52936"/>
    <w:rsid w:val="00E52CBA"/>
    <w:rsid w:val="00E53E4C"/>
    <w:rsid w:val="00E616CB"/>
    <w:rsid w:val="00E64D5B"/>
    <w:rsid w:val="00E67365"/>
    <w:rsid w:val="00E7092F"/>
    <w:rsid w:val="00E72230"/>
    <w:rsid w:val="00E73D52"/>
    <w:rsid w:val="00E74190"/>
    <w:rsid w:val="00E7654F"/>
    <w:rsid w:val="00E7694C"/>
    <w:rsid w:val="00E81D70"/>
    <w:rsid w:val="00E83075"/>
    <w:rsid w:val="00E87F16"/>
    <w:rsid w:val="00EA09E3"/>
    <w:rsid w:val="00EA273D"/>
    <w:rsid w:val="00EA27B1"/>
    <w:rsid w:val="00EA3ECB"/>
    <w:rsid w:val="00EA4804"/>
    <w:rsid w:val="00EA6D4E"/>
    <w:rsid w:val="00EB38F7"/>
    <w:rsid w:val="00EB3A14"/>
    <w:rsid w:val="00EB42B6"/>
    <w:rsid w:val="00EB64BF"/>
    <w:rsid w:val="00ED0E11"/>
    <w:rsid w:val="00ED17E4"/>
    <w:rsid w:val="00ED2805"/>
    <w:rsid w:val="00ED40AF"/>
    <w:rsid w:val="00ED488B"/>
    <w:rsid w:val="00EE4A17"/>
    <w:rsid w:val="00EE5859"/>
    <w:rsid w:val="00EF2BB5"/>
    <w:rsid w:val="00EF2F88"/>
    <w:rsid w:val="00F04D6C"/>
    <w:rsid w:val="00F07BF3"/>
    <w:rsid w:val="00F113A0"/>
    <w:rsid w:val="00F1315A"/>
    <w:rsid w:val="00F32B0D"/>
    <w:rsid w:val="00F33A0F"/>
    <w:rsid w:val="00F34210"/>
    <w:rsid w:val="00F40836"/>
    <w:rsid w:val="00F42CCF"/>
    <w:rsid w:val="00F43595"/>
    <w:rsid w:val="00F4565B"/>
    <w:rsid w:val="00F46878"/>
    <w:rsid w:val="00F474B6"/>
    <w:rsid w:val="00F47C99"/>
    <w:rsid w:val="00F47D7E"/>
    <w:rsid w:val="00F51D19"/>
    <w:rsid w:val="00F522DB"/>
    <w:rsid w:val="00F54089"/>
    <w:rsid w:val="00F63806"/>
    <w:rsid w:val="00F65A6E"/>
    <w:rsid w:val="00F71103"/>
    <w:rsid w:val="00F7570D"/>
    <w:rsid w:val="00F80316"/>
    <w:rsid w:val="00F86088"/>
    <w:rsid w:val="00F908B0"/>
    <w:rsid w:val="00F975FC"/>
    <w:rsid w:val="00FA1D82"/>
    <w:rsid w:val="00FA24B4"/>
    <w:rsid w:val="00FA2609"/>
    <w:rsid w:val="00FB14AF"/>
    <w:rsid w:val="00FC1D5E"/>
    <w:rsid w:val="00FC5746"/>
    <w:rsid w:val="00FC733C"/>
    <w:rsid w:val="00FD1016"/>
    <w:rsid w:val="00FD221E"/>
    <w:rsid w:val="00FD3453"/>
    <w:rsid w:val="00FD390C"/>
    <w:rsid w:val="00FD413E"/>
    <w:rsid w:val="00FD5A85"/>
    <w:rsid w:val="00FE0D30"/>
    <w:rsid w:val="00FE1116"/>
    <w:rsid w:val="00FE349D"/>
    <w:rsid w:val="00FE3810"/>
    <w:rsid w:val="00FE3B28"/>
    <w:rsid w:val="00FE67B6"/>
    <w:rsid w:val="00FE6CD3"/>
    <w:rsid w:val="00FF3D9C"/>
    <w:rsid w:val="00FF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 strokecolor="white">
      <v:fill color="white"/>
      <v:stroke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sz w:val="24"/>
    </w:rPr>
  </w:style>
  <w:style w:type="paragraph" w:customStyle="1" w:styleId="a4">
    <w:name w:val="Письмо"/>
    <w:basedOn w:val="a"/>
    <w:pPr>
      <w:spacing w:line="360" w:lineRule="auto"/>
      <w:ind w:firstLine="720"/>
      <w:jc w:val="both"/>
    </w:pPr>
    <w:rPr>
      <w:sz w:val="24"/>
    </w:rPr>
  </w:style>
  <w:style w:type="paragraph" w:customStyle="1" w:styleId="a5">
    <w:name w:val="Подп"/>
    <w:basedOn w:val="a"/>
    <w:rPr>
      <w:sz w:val="24"/>
    </w:rPr>
  </w:style>
  <w:style w:type="paragraph" w:styleId="2">
    <w:name w:val="Body Text 2"/>
    <w:basedOn w:val="a"/>
    <w:pPr>
      <w:spacing w:line="360" w:lineRule="auto"/>
      <w:jc w:val="both"/>
    </w:pPr>
    <w:rPr>
      <w:sz w:val="24"/>
    </w:rPr>
  </w:style>
  <w:style w:type="paragraph" w:styleId="a6">
    <w:name w:val="header"/>
    <w:basedOn w:val="a"/>
    <w:rsid w:val="00E5293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52936"/>
  </w:style>
  <w:style w:type="paragraph" w:styleId="a8">
    <w:name w:val="Balloon Text"/>
    <w:basedOn w:val="a"/>
    <w:semiHidden/>
    <w:rsid w:val="00E4615E"/>
    <w:rPr>
      <w:rFonts w:ascii="Tahoma" w:hAnsi="Tahoma" w:cs="Tahoma"/>
      <w:sz w:val="16"/>
      <w:szCs w:val="16"/>
    </w:rPr>
  </w:style>
  <w:style w:type="paragraph" w:customStyle="1" w:styleId="a9">
    <w:name w:val="Знак"/>
    <w:basedOn w:val="a"/>
    <w:rsid w:val="00AA633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a">
    <w:name w:val="Table Grid"/>
    <w:basedOn w:val="a1"/>
    <w:rsid w:val="00A65A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233DAD"/>
    <w:pPr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uiPriority w:val="99"/>
    <w:unhideWhenUsed/>
    <w:rsid w:val="00233D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sz w:val="24"/>
    </w:rPr>
  </w:style>
  <w:style w:type="paragraph" w:customStyle="1" w:styleId="a4">
    <w:name w:val="Письмо"/>
    <w:basedOn w:val="a"/>
    <w:pPr>
      <w:spacing w:line="360" w:lineRule="auto"/>
      <w:ind w:firstLine="720"/>
      <w:jc w:val="both"/>
    </w:pPr>
    <w:rPr>
      <w:sz w:val="24"/>
    </w:rPr>
  </w:style>
  <w:style w:type="paragraph" w:customStyle="1" w:styleId="a5">
    <w:name w:val="Подп"/>
    <w:basedOn w:val="a"/>
    <w:rPr>
      <w:sz w:val="24"/>
    </w:rPr>
  </w:style>
  <w:style w:type="paragraph" w:styleId="2">
    <w:name w:val="Body Text 2"/>
    <w:basedOn w:val="a"/>
    <w:pPr>
      <w:spacing w:line="360" w:lineRule="auto"/>
      <w:jc w:val="both"/>
    </w:pPr>
    <w:rPr>
      <w:sz w:val="24"/>
    </w:rPr>
  </w:style>
  <w:style w:type="paragraph" w:styleId="a6">
    <w:name w:val="header"/>
    <w:basedOn w:val="a"/>
    <w:rsid w:val="00E5293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52936"/>
  </w:style>
  <w:style w:type="paragraph" w:styleId="a8">
    <w:name w:val="Balloon Text"/>
    <w:basedOn w:val="a"/>
    <w:semiHidden/>
    <w:rsid w:val="00E4615E"/>
    <w:rPr>
      <w:rFonts w:ascii="Tahoma" w:hAnsi="Tahoma" w:cs="Tahoma"/>
      <w:sz w:val="16"/>
      <w:szCs w:val="16"/>
    </w:rPr>
  </w:style>
  <w:style w:type="paragraph" w:customStyle="1" w:styleId="a9">
    <w:name w:val="Знак"/>
    <w:basedOn w:val="a"/>
    <w:rsid w:val="00AA633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a">
    <w:name w:val="Table Grid"/>
    <w:basedOn w:val="a1"/>
    <w:rsid w:val="00A65A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233DAD"/>
    <w:pPr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uiPriority w:val="99"/>
    <w:unhideWhenUsed/>
    <w:rsid w:val="00233D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0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8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07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45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71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Application%20Data\Microsoft\&#1064;&#1072;&#1073;&#1083;&#1086;&#1085;&#1099;\&#1055;&#1080;&#1089;&#1100;&#1084;&#1086;%20&#1044;&#1077;&#1087;&#1072;&#1088;&#1090;&#1072;&#1084;&#1077;&#1085;&#1090;%20&#1101;&#1082;&#1086;&#1085;&#1086;&#1084;&#1080;&#1082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Департамент экономики</Template>
  <TotalTime>8</TotalTime>
  <Pages>3</Pages>
  <Words>402</Words>
  <Characters>2993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экономики</vt:lpstr>
    </vt:vector>
  </TitlesOfParts>
  <Company>2</Company>
  <LinksUpToDate>false</LinksUpToDate>
  <CharactersWithSpaces>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экономики</dc:title>
  <dc:creator>User</dc:creator>
  <cp:lastModifiedBy>Шевцова</cp:lastModifiedBy>
  <cp:revision>4</cp:revision>
  <cp:lastPrinted>2018-10-09T06:59:00Z</cp:lastPrinted>
  <dcterms:created xsi:type="dcterms:W3CDTF">2018-09-05T14:00:00Z</dcterms:created>
  <dcterms:modified xsi:type="dcterms:W3CDTF">2018-10-09T07:03:00Z</dcterms:modified>
</cp:coreProperties>
</file>